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CC" w:rsidRDefault="00A53FCC" w:rsidP="00462A2D"/>
    <w:p w:rsid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:rsidR="00462A2D" w:rsidRPr="00CA5D75" w:rsidRDefault="00462A2D" w:rsidP="002F3DC3">
      <w:pPr>
        <w:spacing w:after="40"/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Mozgásjavító</w:t>
      </w:r>
      <w:r w:rsidR="007F559D">
        <w:rPr>
          <w:rFonts w:ascii="Times New Roman" w:hAnsi="Times New Roman"/>
          <w:b/>
          <w:bCs/>
        </w:rPr>
        <w:t xml:space="preserve"> </w:t>
      </w:r>
      <w:r w:rsidR="007F559D" w:rsidRPr="004F1CEC">
        <w:rPr>
          <w:rFonts w:ascii="Times New Roman" w:hAnsi="Times New Roman"/>
          <w:b/>
          <w:bCs/>
        </w:rPr>
        <w:t>EGYMI</w:t>
      </w:r>
      <w:r w:rsidR="007F559D">
        <w:rPr>
          <w:rFonts w:ascii="Times New Roman" w:hAnsi="Times New Roman"/>
          <w:b/>
          <w:bCs/>
        </w:rPr>
        <w:t>,</w:t>
      </w:r>
      <w:r w:rsidRPr="004F1CEC">
        <w:rPr>
          <w:rFonts w:ascii="Times New Roman" w:hAnsi="Times New Roman"/>
          <w:b/>
          <w:bCs/>
        </w:rPr>
        <w:t xml:space="preserve"> Óvoda, Általános Iskola, Gimnázium, </w:t>
      </w:r>
      <w:r w:rsidR="007F559D">
        <w:rPr>
          <w:rFonts w:ascii="Times New Roman" w:hAnsi="Times New Roman"/>
          <w:b/>
          <w:bCs/>
        </w:rPr>
        <w:t>Fejlesztő Nevelés</w:t>
      </w:r>
      <w:r w:rsidR="002A0616">
        <w:rPr>
          <w:rFonts w:ascii="Times New Roman" w:hAnsi="Times New Roman"/>
          <w:b/>
          <w:bCs/>
        </w:rPr>
        <w:t>-</w:t>
      </w:r>
      <w:r w:rsidR="007F559D">
        <w:rPr>
          <w:rFonts w:ascii="Times New Roman" w:hAnsi="Times New Roman"/>
          <w:b/>
          <w:bCs/>
        </w:rPr>
        <w:t>Oktatást Végző Iskola és Kollégium</w:t>
      </w:r>
    </w:p>
    <w:p w:rsidR="00462A2D" w:rsidRPr="00CA5D75" w:rsidRDefault="00462A2D" w:rsidP="002F3DC3">
      <w:pPr>
        <w:pStyle w:val="Listaszerbekezds"/>
        <w:spacing w:after="40"/>
        <w:jc w:val="both"/>
        <w:rPr>
          <w:b/>
          <w:bCs/>
          <w:smallCaps/>
          <w:sz w:val="22"/>
          <w:szCs w:val="22"/>
        </w:rPr>
      </w:pPr>
    </w:p>
    <w:p w:rsidR="00462A2D" w:rsidRDefault="00462A2D" w:rsidP="002F3DC3">
      <w:pPr>
        <w:spacing w:after="40"/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  <w:smallCaps/>
        </w:rPr>
        <w:t xml:space="preserve">Locsmándi Alajos </w:t>
      </w:r>
      <w:r w:rsidR="002A0616">
        <w:rPr>
          <w:rFonts w:ascii="Times New Roman" w:hAnsi="Times New Roman"/>
          <w:b/>
          <w:bCs/>
        </w:rPr>
        <w:t>főigazgató</w:t>
      </w:r>
      <w:r w:rsidRPr="004F1CEC">
        <w:rPr>
          <w:rFonts w:ascii="Times New Roman" w:hAnsi="Times New Roman"/>
          <w:b/>
          <w:bCs/>
          <w:smallCaps/>
        </w:rPr>
        <w:t xml:space="preserve"> </w:t>
      </w:r>
      <w:r w:rsidRPr="004F1CEC">
        <w:rPr>
          <w:rFonts w:ascii="Times New Roman" w:hAnsi="Times New Roman"/>
          <w:b/>
          <w:bCs/>
        </w:rPr>
        <w:t xml:space="preserve">és </w:t>
      </w:r>
      <w:r w:rsidRPr="004F1CEC">
        <w:rPr>
          <w:rFonts w:ascii="Times New Roman" w:hAnsi="Times New Roman"/>
          <w:b/>
          <w:bCs/>
          <w:smallCaps/>
        </w:rPr>
        <w:t>Nagyné Kiszler Ottilia</w:t>
      </w:r>
      <w:r w:rsidRPr="004F1CEC">
        <w:rPr>
          <w:rFonts w:ascii="Times New Roman" w:hAnsi="Times New Roman"/>
          <w:b/>
          <w:bCs/>
        </w:rPr>
        <w:t xml:space="preserve"> kollégiumi intézményegység-vezető részére</w:t>
      </w:r>
    </w:p>
    <w:p w:rsidR="00462A2D" w:rsidRPr="00462A2D" w:rsidRDefault="00462A2D" w:rsidP="002F3DC3">
      <w:pPr>
        <w:spacing w:after="40"/>
        <w:jc w:val="both"/>
        <w:rPr>
          <w:rFonts w:ascii="Times New Roman" w:hAnsi="Times New Roman"/>
          <w:b/>
          <w:bCs/>
        </w:rPr>
      </w:pPr>
    </w:p>
    <w:p w:rsidR="00462A2D" w:rsidRPr="00CA5D75" w:rsidRDefault="00462A2D" w:rsidP="002F3DC3">
      <w:pPr>
        <w:spacing w:after="40"/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Tárgy: kollégiumi felvételi kérelem</w:t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sz w:val="22"/>
          <w:szCs w:val="22"/>
        </w:rPr>
      </w:pP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  <w:r w:rsidRPr="004F1CEC">
        <w:rPr>
          <w:sz w:val="22"/>
          <w:szCs w:val="22"/>
        </w:rPr>
        <w:t>Tisztelt Vezetőség!</w:t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Pr="00CA5D75" w:rsidRDefault="00E16472" w:rsidP="002F3DC3">
      <w:pPr>
        <w:pStyle w:val="Listaszerbekezds"/>
        <w:tabs>
          <w:tab w:val="left" w:leader="dot" w:pos="7680"/>
        </w:tabs>
        <w:spacing w:after="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Azzal a kéré</w:t>
      </w:r>
      <w:r w:rsidR="00462A2D" w:rsidRPr="004F1CEC">
        <w:rPr>
          <w:sz w:val="22"/>
          <w:szCs w:val="22"/>
        </w:rPr>
        <w:t>s</w:t>
      </w:r>
      <w:r>
        <w:rPr>
          <w:sz w:val="22"/>
          <w:szCs w:val="22"/>
        </w:rPr>
        <w:t>s</w:t>
      </w:r>
      <w:r w:rsidR="00462A2D" w:rsidRPr="004F1CEC">
        <w:rPr>
          <w:sz w:val="22"/>
          <w:szCs w:val="22"/>
        </w:rPr>
        <w:t>el fordulok Önökhö</w:t>
      </w:r>
      <w:r w:rsidR="00462A2D">
        <w:rPr>
          <w:sz w:val="22"/>
          <w:szCs w:val="22"/>
        </w:rPr>
        <w:t>z, hogy</w:t>
      </w:r>
      <w:r w:rsidR="00462A2D">
        <w:rPr>
          <w:sz w:val="22"/>
          <w:szCs w:val="22"/>
        </w:rPr>
        <w:tab/>
        <w:t>gyermekem részére a 202</w:t>
      </w:r>
      <w:r>
        <w:rPr>
          <w:sz w:val="22"/>
          <w:szCs w:val="22"/>
        </w:rPr>
        <w:t>5</w:t>
      </w:r>
      <w:r w:rsidR="00462A2D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="00462A2D" w:rsidRPr="004F1CEC">
        <w:rPr>
          <w:sz w:val="22"/>
          <w:szCs w:val="22"/>
        </w:rPr>
        <w:t>-</w:t>
      </w:r>
      <w:r>
        <w:rPr>
          <w:sz w:val="22"/>
          <w:szCs w:val="22"/>
        </w:rPr>
        <w:t>o</w:t>
      </w:r>
      <w:r w:rsidR="00BB7625">
        <w:rPr>
          <w:sz w:val="22"/>
          <w:szCs w:val="22"/>
        </w:rPr>
        <w:t>s</w:t>
      </w:r>
      <w:r w:rsidR="00462A2D" w:rsidRPr="004F1CEC">
        <w:rPr>
          <w:sz w:val="22"/>
          <w:szCs w:val="22"/>
        </w:rPr>
        <w:t xml:space="preserve"> tanévben kollégiumi férőhelyet biztosítani szíveskedjen.</w:t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Pr="00CA5D75" w:rsidRDefault="00462A2D" w:rsidP="002F3DC3">
      <w:pPr>
        <w:pStyle w:val="Listaszerbekezds"/>
        <w:tabs>
          <w:tab w:val="left" w:leader="dot" w:pos="840"/>
          <w:tab w:val="left" w:leader="dot" w:pos="1620"/>
          <w:tab w:val="left" w:leader="dot" w:pos="7680"/>
        </w:tabs>
        <w:spacing w:after="40" w:line="360" w:lineRule="auto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jelentkező tanuló adatai</w:t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Név: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Születési hely, idő: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Anyja neve: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Lakcíme: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Telefon: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400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Lakhely és Budapest távolsága:</w:t>
      </w:r>
      <w:r w:rsidRPr="004F1CEC">
        <w:rPr>
          <w:sz w:val="22"/>
          <w:szCs w:val="22"/>
        </w:rPr>
        <w:tab/>
        <w:t>km</w:t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 xml:space="preserve">Kapcsolattartó neve: 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07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Elérhetősége (telefonszám, e-mail cím):</w:t>
      </w: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Pr="00CA5D75" w:rsidRDefault="00462A2D" w:rsidP="002F3DC3">
      <w:pPr>
        <w:pStyle w:val="Listaszerbekezds"/>
        <w:tabs>
          <w:tab w:val="left" w:leader="dot" w:pos="9105"/>
        </w:tabs>
        <w:spacing w:after="40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kollégiumi elhel</w:t>
      </w:r>
      <w:r w:rsidR="00DE7A01">
        <w:rPr>
          <w:b/>
          <w:bCs/>
          <w:sz w:val="22"/>
          <w:szCs w:val="22"/>
        </w:rPr>
        <w:t>yezés a gyermekem …………………………… számú</w:t>
      </w:r>
      <w:r w:rsidRPr="004F1CEC">
        <w:rPr>
          <w:b/>
          <w:bCs/>
          <w:sz w:val="22"/>
          <w:szCs w:val="22"/>
        </w:rPr>
        <w:t xml:space="preserve"> szakértői javaslata alapján indokolt.</w:t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Pr="00CA5D75" w:rsidRDefault="00462A2D" w:rsidP="002F3DC3">
      <w:pPr>
        <w:pStyle w:val="Listaszerbekezds"/>
        <w:tabs>
          <w:tab w:val="left" w:leader="dot" w:pos="9105"/>
        </w:tabs>
        <w:spacing w:after="40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Szakértői Bizottság javaslatán túl további indokaim (amennyiben van):</w:t>
      </w:r>
    </w:p>
    <w:p w:rsidR="00462A2D" w:rsidRPr="00CA5D75" w:rsidRDefault="00462A2D" w:rsidP="002F3DC3">
      <w:pPr>
        <w:pStyle w:val="Listaszerbekezds"/>
        <w:tabs>
          <w:tab w:val="left" w:leader="dot" w:pos="910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10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tabs>
          <w:tab w:val="left" w:leader="dot" w:pos="9105"/>
        </w:tabs>
        <w:spacing w:after="40"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:rsidR="00462A2D" w:rsidRPr="00CA5D75" w:rsidRDefault="00462A2D" w:rsidP="002F3DC3">
      <w:pPr>
        <w:pStyle w:val="Listaszerbekezds"/>
        <w:spacing w:after="40"/>
        <w:ind w:left="0"/>
        <w:jc w:val="both"/>
        <w:rPr>
          <w:b/>
          <w:bCs/>
          <w:smallCaps/>
          <w:sz w:val="22"/>
          <w:szCs w:val="22"/>
        </w:rPr>
      </w:pPr>
    </w:p>
    <w:p w:rsidR="00462A2D" w:rsidRDefault="00462A2D" w:rsidP="002F3DC3">
      <w:pPr>
        <w:pStyle w:val="Listaszerbekezds"/>
        <w:spacing w:after="40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 kollégiumi elhelyezés kérelmével együtt tudomásul veszem, hogy a kollégium járulékos költségei (étkezési térítési díj, tisztasági csomag és mosószer költségei) engem terhelnek, továbbá a gyermek és a kapcsolattartó adataiban bekövetkezett változásokról haladéktalanul értesítem a kollégium vezetőjét.</w:t>
      </w:r>
    </w:p>
    <w:p w:rsidR="00462A2D" w:rsidRDefault="00462A2D" w:rsidP="002F3DC3">
      <w:pPr>
        <w:pStyle w:val="Listaszerbekezds"/>
        <w:spacing w:after="40"/>
        <w:ind w:left="0"/>
        <w:jc w:val="both"/>
        <w:rPr>
          <w:sz w:val="22"/>
          <w:szCs w:val="22"/>
        </w:rPr>
      </w:pPr>
    </w:p>
    <w:p w:rsidR="00462A2D" w:rsidRDefault="00462A2D" w:rsidP="002F3DC3">
      <w:pPr>
        <w:pStyle w:val="Listaszerbekezds"/>
        <w:spacing w:after="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Az adatokat kizárólag a kollégium</w:t>
      </w:r>
      <w:r w:rsidR="0095333B">
        <w:rPr>
          <w:sz w:val="22"/>
          <w:szCs w:val="22"/>
        </w:rPr>
        <w:t>i</w:t>
      </w:r>
      <w:r>
        <w:rPr>
          <w:sz w:val="22"/>
          <w:szCs w:val="22"/>
        </w:rPr>
        <w:t xml:space="preserve"> kérelemhez használjuk fel!</w:t>
      </w:r>
    </w:p>
    <w:p w:rsidR="00462A2D" w:rsidRPr="00CA5D75" w:rsidRDefault="00462A2D" w:rsidP="002F3DC3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spacing w:after="40"/>
        <w:jc w:val="both"/>
        <w:rPr>
          <w:sz w:val="22"/>
          <w:szCs w:val="22"/>
        </w:rPr>
      </w:pPr>
    </w:p>
    <w:p w:rsidR="00462A2D" w:rsidRPr="00CA5D75" w:rsidRDefault="006C268C" w:rsidP="002F3DC3">
      <w:pPr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Lakóhely</w:t>
      </w:r>
      <w:proofErr w:type="gramStart"/>
      <w:r>
        <w:rPr>
          <w:rFonts w:ascii="Times New Roman" w:hAnsi="Times New Roman"/>
        </w:rPr>
        <w:t>………………………………..</w:t>
      </w:r>
      <w:r w:rsidR="00DE7A01">
        <w:rPr>
          <w:rFonts w:ascii="Times New Roman" w:hAnsi="Times New Roman"/>
        </w:rPr>
        <w:t>…….....</w:t>
      </w:r>
      <w:r>
        <w:rPr>
          <w:rFonts w:ascii="Times New Roman" w:hAnsi="Times New Roman"/>
        </w:rPr>
        <w:t>,</w:t>
      </w:r>
      <w:proofErr w:type="gramEnd"/>
      <w:r w:rsidR="00DE7A01">
        <w:rPr>
          <w:rFonts w:ascii="Times New Roman" w:hAnsi="Times New Roman"/>
        </w:rPr>
        <w:t>dátum:</w:t>
      </w:r>
      <w:r w:rsidR="00462A2D" w:rsidRPr="004F1CEC">
        <w:rPr>
          <w:rFonts w:ascii="Times New Roman" w:hAnsi="Times New Roman"/>
        </w:rPr>
        <w:t xml:space="preserve"> 20</w:t>
      </w:r>
      <w:r w:rsidR="00462A2D" w:rsidRPr="004F1CEC">
        <w:rPr>
          <w:rFonts w:ascii="Times New Roman" w:hAnsi="Times New Roman"/>
        </w:rPr>
        <w:tab/>
      </w:r>
      <w:r w:rsidR="00DE7A0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………</w:t>
      </w:r>
      <w:r w:rsidR="00DE7A01">
        <w:rPr>
          <w:rFonts w:ascii="Times New Roman" w:hAnsi="Times New Roman"/>
        </w:rPr>
        <w:t>.hó….……</w:t>
      </w:r>
      <w:r w:rsidR="00462A2D" w:rsidRPr="004F1CEC">
        <w:rPr>
          <w:rFonts w:ascii="Times New Roman" w:hAnsi="Times New Roman"/>
        </w:rPr>
        <w:t xml:space="preserve">nap </w:t>
      </w:r>
    </w:p>
    <w:p w:rsidR="00462A2D" w:rsidRPr="002F3DC3" w:rsidRDefault="00462A2D" w:rsidP="002F3DC3">
      <w:pPr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spacing w:after="40"/>
        <w:jc w:val="both"/>
      </w:pPr>
    </w:p>
    <w:p w:rsidR="00B55729" w:rsidRPr="00462A2D" w:rsidRDefault="00C91D8C" w:rsidP="00462A2D">
      <w:pPr>
        <w:ind w:left="6372" w:right="12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szülő/gondviselő </w:t>
      </w:r>
      <w:r w:rsidR="00462A2D" w:rsidRPr="004F1CEC">
        <w:rPr>
          <w:rFonts w:ascii="Times New Roman" w:hAnsi="Times New Roman"/>
        </w:rPr>
        <w:t xml:space="preserve"> aláírás</w:t>
      </w:r>
      <w:r>
        <w:rPr>
          <w:rFonts w:ascii="Times New Roman" w:hAnsi="Times New Roman"/>
        </w:rPr>
        <w:t>a</w:t>
      </w:r>
      <w:r w:rsidR="00462A2D" w:rsidRPr="004F1CEC">
        <w:rPr>
          <w:rFonts w:ascii="Times New Roman" w:hAnsi="Times New Roman"/>
        </w:rPr>
        <w:t xml:space="preserve">    </w:t>
      </w:r>
    </w:p>
    <w:sectPr w:rsidR="00B55729" w:rsidRPr="00462A2D" w:rsidSect="0022369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7" w:footer="1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8C" w:rsidRDefault="007E548C" w:rsidP="00612059">
      <w:pPr>
        <w:spacing w:after="0" w:line="240" w:lineRule="auto"/>
      </w:pPr>
      <w:r>
        <w:separator/>
      </w:r>
    </w:p>
  </w:endnote>
  <w:endnote w:type="continuationSeparator" w:id="0">
    <w:p w:rsidR="007E548C" w:rsidRDefault="007E548C" w:rsidP="0061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59" w:rsidRDefault="00A358A1" w:rsidP="0022369A">
    <w:pPr>
      <w:pStyle w:val="llb"/>
      <w:tabs>
        <w:tab w:val="clear" w:pos="4536"/>
        <w:tab w:val="clear" w:pos="9072"/>
        <w:tab w:val="left" w:pos="2244"/>
        <w:tab w:val="left" w:pos="9923"/>
      </w:tabs>
      <w:ind w:right="543" w:firstLine="142"/>
    </w:pPr>
    <w:r w:rsidRPr="00515348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4550732</wp:posOffset>
          </wp:positionH>
          <wp:positionV relativeFrom="paragraph">
            <wp:posOffset>-140970</wp:posOffset>
          </wp:positionV>
          <wp:extent cx="1838325" cy="904875"/>
          <wp:effectExtent l="0" t="0" r="9525" b="9525"/>
          <wp:wrapNone/>
          <wp:docPr id="2" name="Kép 2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374963</wp:posOffset>
          </wp:positionH>
          <wp:positionV relativeFrom="paragraph">
            <wp:posOffset>42545</wp:posOffset>
          </wp:positionV>
          <wp:extent cx="2670380" cy="720000"/>
          <wp:effectExtent l="0" t="0" r="0" b="4445"/>
          <wp:wrapNone/>
          <wp:docPr id="4" name="Kép 4" descr="C:\Users\Rita\Downloads\mozgasjavito_levelpapir_lablec_2009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ta\Downloads\mozgasjavito_levelpapir_lablec_2009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CC" w:rsidRDefault="002A0616" w:rsidP="000F59EB">
    <w:pPr>
      <w:pStyle w:val="llb"/>
      <w:tabs>
        <w:tab w:val="left" w:pos="567"/>
      </w:tabs>
    </w:pPr>
    <w:r>
      <w:rPr>
        <w:rFonts w:ascii="Trebuchet MS" w:eastAsia="Times New Roman" w:hAnsi="Trebuchet MS"/>
        <w:noProof/>
        <w:color w:val="444444"/>
        <w:sz w:val="24"/>
        <w:szCs w:val="24"/>
        <w:lang w:eastAsia="hu-H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341997" cy="1189990"/>
          <wp:effectExtent l="0" t="0" r="0" b="0"/>
          <wp:wrapNone/>
          <wp:docPr id="803619710" name="Kép 2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19710" name="Kép 2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997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69A" w:rsidRPr="00515348">
      <w:rPr>
        <w:noProof/>
        <w:lang w:eastAsia="hu-H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4524375</wp:posOffset>
          </wp:positionH>
          <wp:positionV relativeFrom="paragraph">
            <wp:posOffset>-185420</wp:posOffset>
          </wp:positionV>
          <wp:extent cx="1838325" cy="904875"/>
          <wp:effectExtent l="0" t="0" r="9525" b="9525"/>
          <wp:wrapNone/>
          <wp:docPr id="7" name="Kép 7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8C" w:rsidRDefault="007E548C" w:rsidP="00612059">
      <w:pPr>
        <w:spacing w:after="0" w:line="240" w:lineRule="auto"/>
      </w:pPr>
      <w:r>
        <w:separator/>
      </w:r>
    </w:p>
  </w:footnote>
  <w:footnote w:type="continuationSeparator" w:id="0">
    <w:p w:rsidR="007E548C" w:rsidRDefault="007E548C" w:rsidP="0061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CC" w:rsidRDefault="00A53F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2713849" cy="720000"/>
          <wp:effectExtent l="0" t="0" r="0" b="4445"/>
          <wp:wrapNone/>
          <wp:docPr id="5" name="Kép 5" descr="C:\Users\Rita\Pictures\UJ_ARCULAT\Logo_2006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ita\Pictures\UJ_ARCULAT\Logo_2006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84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2A2D"/>
    <w:rsid w:val="000035D1"/>
    <w:rsid w:val="00007B2A"/>
    <w:rsid w:val="000873A0"/>
    <w:rsid w:val="000B77E2"/>
    <w:rsid w:val="000F59EB"/>
    <w:rsid w:val="0022369A"/>
    <w:rsid w:val="002763D4"/>
    <w:rsid w:val="002A0616"/>
    <w:rsid w:val="002F3DC3"/>
    <w:rsid w:val="0032772E"/>
    <w:rsid w:val="003D03CE"/>
    <w:rsid w:val="003D7296"/>
    <w:rsid w:val="0043280B"/>
    <w:rsid w:val="00462A2D"/>
    <w:rsid w:val="00583DF9"/>
    <w:rsid w:val="005C3B0B"/>
    <w:rsid w:val="005E53FA"/>
    <w:rsid w:val="005F61D6"/>
    <w:rsid w:val="006031D3"/>
    <w:rsid w:val="00612059"/>
    <w:rsid w:val="00671D6F"/>
    <w:rsid w:val="006C268C"/>
    <w:rsid w:val="006E0FF2"/>
    <w:rsid w:val="00766DAC"/>
    <w:rsid w:val="007E548C"/>
    <w:rsid w:val="007F559D"/>
    <w:rsid w:val="00894858"/>
    <w:rsid w:val="008D2F0D"/>
    <w:rsid w:val="008E6341"/>
    <w:rsid w:val="0095333B"/>
    <w:rsid w:val="00956012"/>
    <w:rsid w:val="009A1CF9"/>
    <w:rsid w:val="00A012F4"/>
    <w:rsid w:val="00A358A1"/>
    <w:rsid w:val="00A53FCC"/>
    <w:rsid w:val="00A55D36"/>
    <w:rsid w:val="00AA6C67"/>
    <w:rsid w:val="00AA7FE0"/>
    <w:rsid w:val="00B55729"/>
    <w:rsid w:val="00BB5DB7"/>
    <w:rsid w:val="00BB7625"/>
    <w:rsid w:val="00C91D8C"/>
    <w:rsid w:val="00DE7A01"/>
    <w:rsid w:val="00E16472"/>
    <w:rsid w:val="00EA44B9"/>
    <w:rsid w:val="00F413DD"/>
    <w:rsid w:val="00F6441A"/>
    <w:rsid w:val="00FA4E89"/>
    <w:rsid w:val="00FC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34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059"/>
  </w:style>
  <w:style w:type="paragraph" w:styleId="llb">
    <w:name w:val="footer"/>
    <w:basedOn w:val="Norml"/>
    <w:link w:val="llb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059"/>
  </w:style>
  <w:style w:type="paragraph" w:styleId="Buborkszveg">
    <w:name w:val="Balloon Text"/>
    <w:basedOn w:val="Norml"/>
    <w:link w:val="BuborkszvegChar"/>
    <w:uiPriority w:val="99"/>
    <w:semiHidden/>
    <w:unhideWhenUsed/>
    <w:rsid w:val="00B5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55729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46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62A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i_lms2sjlb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ll&#233;gium_2020_2021\Felv&#233;teli%20k&#233;relem_2021_2022\levelpapir_ujarculat_2020%20(1)%20m&#225;sola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2B06-8167-4EC3-8801-96EDA89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levelpapir_ujarculat_2020 (1) másolata</Template>
  <TotalTime>3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Windows-felhasználó</cp:lastModifiedBy>
  <cp:revision>6</cp:revision>
  <cp:lastPrinted>2020-10-01T09:54:00Z</cp:lastPrinted>
  <dcterms:created xsi:type="dcterms:W3CDTF">2024-05-15T15:11:00Z</dcterms:created>
  <dcterms:modified xsi:type="dcterms:W3CDTF">2025-06-03T07:20:00Z</dcterms:modified>
</cp:coreProperties>
</file>