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C547E6" w:rsidRDefault="00C547E6" w:rsidP="7A712E7C">
      <w:pPr>
        <w:keepNext/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bCs/>
          <w:sz w:val="18"/>
          <w:szCs w:val="18"/>
        </w:rPr>
      </w:pPr>
    </w:p>
    <w:p w14:paraId="00FAB1F2" w14:textId="77777777" w:rsidR="00F47974" w:rsidRDefault="00F47974" w:rsidP="7A712E7C">
      <w:pPr>
        <w:keepNext/>
        <w:widowControl w:val="0"/>
        <w:autoSpaceDE w:val="0"/>
        <w:autoSpaceDN w:val="0"/>
        <w:adjustRightInd w:val="0"/>
        <w:spacing w:after="0" w:line="360" w:lineRule="auto"/>
        <w:ind w:left="-737" w:firstLine="737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</w:p>
    <w:p w14:paraId="3C2E9107" w14:textId="48928899" w:rsidR="00C547E6" w:rsidRPr="00690D94" w:rsidRDefault="00CC2108" w:rsidP="7A712E7C">
      <w:pPr>
        <w:keepNext/>
        <w:widowControl w:val="0"/>
        <w:autoSpaceDE w:val="0"/>
        <w:autoSpaceDN w:val="0"/>
        <w:adjustRightInd w:val="0"/>
        <w:spacing w:after="0" w:line="360" w:lineRule="auto"/>
        <w:ind w:left="-737" w:firstLine="737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  <w:r w:rsidRPr="7A712E7C">
        <w:rPr>
          <w:rFonts w:ascii="Times New Roman" w:eastAsia="Times New Roman" w:hAnsi="Times New Roman"/>
          <w:b/>
          <w:bCs/>
          <w:sz w:val="18"/>
          <w:szCs w:val="18"/>
        </w:rPr>
        <w:t>EGYÜ</w:t>
      </w:r>
      <w:r w:rsidR="00C547E6" w:rsidRPr="7A712E7C">
        <w:rPr>
          <w:rFonts w:ascii="Times New Roman" w:eastAsia="Times New Roman" w:hAnsi="Times New Roman"/>
          <w:b/>
          <w:bCs/>
          <w:sz w:val="18"/>
          <w:szCs w:val="18"/>
        </w:rPr>
        <w:t>TTMŰKÖDÉSI MEGÁLLAPODÁS,</w:t>
      </w:r>
    </w:p>
    <w:p w14:paraId="0A37501D" w14:textId="1BC616D7" w:rsidR="00C547E6" w:rsidRPr="00690D94" w:rsidRDefault="00C547E6" w:rsidP="7A712E7C">
      <w:pPr>
        <w:widowControl w:val="0"/>
        <w:autoSpaceDE w:val="0"/>
        <w:autoSpaceDN w:val="0"/>
        <w:adjustRightInd w:val="0"/>
        <w:spacing w:after="240" w:line="360" w:lineRule="auto"/>
        <w:ind w:left="-737" w:firstLine="737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  <w:r w:rsidRPr="7A712E7C">
        <w:rPr>
          <w:rFonts w:ascii="Times New Roman" w:eastAsia="Times New Roman" w:hAnsi="Times New Roman"/>
          <w:b/>
          <w:bCs/>
          <w:sz w:val="18"/>
          <w:szCs w:val="18"/>
        </w:rPr>
        <w:t>mely létrejött a</w:t>
      </w:r>
      <w:r w:rsidR="00E624FA" w:rsidRPr="7A712E7C">
        <w:rPr>
          <w:rFonts w:ascii="Times New Roman" w:eastAsia="Times New Roman" w:hAnsi="Times New Roman"/>
          <w:b/>
          <w:bCs/>
          <w:sz w:val="18"/>
          <w:szCs w:val="18"/>
        </w:rPr>
        <w:t>(</w:t>
      </w:r>
      <w:r w:rsidRPr="7A712E7C">
        <w:rPr>
          <w:rFonts w:ascii="Times New Roman" w:eastAsia="Times New Roman" w:hAnsi="Times New Roman"/>
          <w:b/>
          <w:bCs/>
          <w:sz w:val="18"/>
          <w:szCs w:val="18"/>
        </w:rPr>
        <w:t>z</w:t>
      </w:r>
      <w:r w:rsidR="00E624FA" w:rsidRPr="7A712E7C">
        <w:rPr>
          <w:rFonts w:ascii="Times New Roman" w:eastAsia="Times New Roman" w:hAnsi="Times New Roman"/>
          <w:b/>
          <w:bCs/>
          <w:sz w:val="18"/>
          <w:szCs w:val="18"/>
        </w:rPr>
        <w:t>)</w:t>
      </w:r>
    </w:p>
    <w:p w14:paraId="5DAB6C7B" w14:textId="38367227" w:rsidR="00C547E6" w:rsidRPr="00690D94" w:rsidRDefault="00C547E6" w:rsidP="7A712E7C">
      <w:pPr>
        <w:widowControl w:val="0"/>
        <w:autoSpaceDE w:val="0"/>
        <w:autoSpaceDN w:val="0"/>
        <w:adjustRightInd w:val="0"/>
        <w:spacing w:after="240" w:line="360" w:lineRule="auto"/>
        <w:ind w:left="679" w:firstLine="29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t xml:space="preserve">……………………………………………………………………………………………………….., </w:t>
      </w:r>
    </w:p>
    <w:p w14:paraId="30CBE045" w14:textId="13E1EA6C" w:rsidR="00C547E6" w:rsidRPr="00690D94" w:rsidRDefault="00C547E6" w:rsidP="7A712E7C">
      <w:pPr>
        <w:widowControl w:val="0"/>
        <w:autoSpaceDE w:val="0"/>
        <w:autoSpaceDN w:val="0"/>
        <w:adjustRightInd w:val="0"/>
        <w:spacing w:after="0" w:line="360" w:lineRule="auto"/>
        <w:ind w:left="-737"/>
        <w:jc w:val="both"/>
        <w:rPr>
          <w:rFonts w:ascii="Times New Roman" w:eastAsia="Times New Roman" w:hAnsi="Times New Roman"/>
          <w:sz w:val="18"/>
          <w:szCs w:val="18"/>
        </w:rPr>
      </w:pPr>
      <w:r w:rsidRPr="42F8CBA9">
        <w:rPr>
          <w:rFonts w:ascii="Times New Roman" w:eastAsia="Times New Roman" w:hAnsi="Times New Roman"/>
          <w:sz w:val="18"/>
          <w:szCs w:val="18"/>
        </w:rPr>
        <w:t xml:space="preserve">a továbbiakban </w:t>
      </w:r>
      <w:r w:rsidRPr="42F8CBA9">
        <w:rPr>
          <w:rFonts w:ascii="Times New Roman" w:eastAsia="Times New Roman" w:hAnsi="Times New Roman"/>
          <w:b/>
          <w:bCs/>
          <w:sz w:val="18"/>
          <w:szCs w:val="18"/>
        </w:rPr>
        <w:t xml:space="preserve">befogadó intézmény </w:t>
      </w:r>
      <w:r w:rsidRPr="42F8CBA9">
        <w:rPr>
          <w:rFonts w:ascii="Times New Roman" w:eastAsia="Times New Roman" w:hAnsi="Times New Roman"/>
          <w:sz w:val="18"/>
          <w:szCs w:val="18"/>
        </w:rPr>
        <w:t xml:space="preserve">és a </w:t>
      </w:r>
      <w:r w:rsidR="00F47974" w:rsidRPr="42F8CBA9">
        <w:rPr>
          <w:rFonts w:ascii="Times New Roman" w:eastAsia="Times New Roman" w:hAnsi="Times New Roman"/>
          <w:sz w:val="18"/>
          <w:szCs w:val="18"/>
        </w:rPr>
        <w:t>Mozgásjavító Egységes Gyógypedagógiai Módszertani Intézmény, Óvoda, Általános Iskola, Gimnázium, Fejlesztő Nevel</w:t>
      </w:r>
      <w:r w:rsidR="67E02247" w:rsidRPr="42F8CBA9">
        <w:rPr>
          <w:rFonts w:ascii="Times New Roman" w:eastAsia="Times New Roman" w:hAnsi="Times New Roman"/>
          <w:sz w:val="18"/>
          <w:szCs w:val="18"/>
        </w:rPr>
        <w:t>és</w:t>
      </w:r>
      <w:r w:rsidR="00F47974" w:rsidRPr="42F8CBA9">
        <w:rPr>
          <w:rFonts w:ascii="Times New Roman" w:eastAsia="Times New Roman" w:hAnsi="Times New Roman"/>
          <w:sz w:val="18"/>
          <w:szCs w:val="18"/>
        </w:rPr>
        <w:t>-Oktatást Végző Iskola és Kollégium</w:t>
      </w:r>
      <w:r w:rsidRPr="42F8CBA9">
        <w:rPr>
          <w:rFonts w:ascii="Times New Roman" w:eastAsia="Times New Roman" w:hAnsi="Times New Roman"/>
          <w:sz w:val="18"/>
          <w:szCs w:val="18"/>
        </w:rPr>
        <w:t xml:space="preserve"> (1145 Budapest, Mexikói út 59-60.), a továbbiakban </w:t>
      </w:r>
      <w:r w:rsidRPr="42F8CBA9">
        <w:rPr>
          <w:rFonts w:ascii="Times New Roman" w:eastAsia="Times New Roman" w:hAnsi="Times New Roman"/>
          <w:b/>
          <w:bCs/>
          <w:sz w:val="18"/>
          <w:szCs w:val="18"/>
        </w:rPr>
        <w:t>módszertani központ</w:t>
      </w:r>
      <w:r w:rsidRPr="42F8CBA9">
        <w:rPr>
          <w:rFonts w:ascii="Times New Roman" w:eastAsia="Times New Roman" w:hAnsi="Times New Roman"/>
          <w:sz w:val="18"/>
          <w:szCs w:val="18"/>
        </w:rPr>
        <w:t xml:space="preserve"> </w:t>
      </w:r>
      <w:r w:rsidRPr="42F8CBA9">
        <w:rPr>
          <w:rFonts w:ascii="Times New Roman" w:eastAsia="Times New Roman" w:hAnsi="Times New Roman"/>
          <w:b/>
          <w:bCs/>
          <w:sz w:val="18"/>
          <w:szCs w:val="18"/>
        </w:rPr>
        <w:t>között</w:t>
      </w:r>
      <w:r w:rsidRPr="42F8CBA9">
        <w:rPr>
          <w:rFonts w:ascii="Times New Roman" w:eastAsia="Times New Roman" w:hAnsi="Times New Roman"/>
          <w:sz w:val="18"/>
          <w:szCs w:val="18"/>
        </w:rPr>
        <w:t>.</w:t>
      </w:r>
    </w:p>
    <w:p w14:paraId="72F1B641" w14:textId="77777777" w:rsidR="00C547E6" w:rsidRDefault="00C547E6" w:rsidP="7A712E7C">
      <w:pPr>
        <w:widowControl w:val="0"/>
        <w:autoSpaceDE w:val="0"/>
        <w:autoSpaceDN w:val="0"/>
        <w:adjustRightInd w:val="0"/>
        <w:spacing w:after="0" w:line="360" w:lineRule="auto"/>
        <w:ind w:left="-737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b/>
          <w:bCs/>
          <w:sz w:val="18"/>
          <w:szCs w:val="18"/>
        </w:rPr>
        <w:t xml:space="preserve">Az együttműködés célja: </w:t>
      </w:r>
      <w:r w:rsidRPr="7A712E7C">
        <w:rPr>
          <w:rFonts w:ascii="Times New Roman" w:eastAsia="Times New Roman" w:hAnsi="Times New Roman"/>
          <w:sz w:val="18"/>
          <w:szCs w:val="18"/>
        </w:rPr>
        <w:t>a befogadó intézmények inkluzívvá alakulásának támogatása. A módszertani központ a mozgáskorlátozott gyermekek nevelésére-oktatására vonatkozó hatályos jogszabályoknak megfelelően vállalja a segítségnyújtást az integráló köznevelési intézményekben ellátott gyermekek sikeres együttnevelése érdekében a következő területeken:</w:t>
      </w:r>
    </w:p>
    <w:p w14:paraId="02EB378F" w14:textId="1E2979E8" w:rsidR="00C547E6" w:rsidRPr="002634D4" w:rsidRDefault="00C547E6" w:rsidP="7A712E7C">
      <w:pPr>
        <w:widowControl w:val="0"/>
        <w:autoSpaceDE w:val="0"/>
        <w:autoSpaceDN w:val="0"/>
        <w:adjustRightInd w:val="0"/>
        <w:spacing w:after="120" w:line="360" w:lineRule="auto"/>
        <w:ind w:left="-737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b/>
          <w:bCs/>
          <w:sz w:val="18"/>
          <w:szCs w:val="18"/>
        </w:rPr>
        <w:t>Az együttműködés keretében a módszertani központ vállalja</w:t>
      </w:r>
      <w:r w:rsidRPr="7A712E7C">
        <w:rPr>
          <w:rFonts w:ascii="Times New Roman" w:eastAsia="Times New Roman" w:hAnsi="Times New Roman"/>
          <w:sz w:val="18"/>
          <w:szCs w:val="18"/>
        </w:rPr>
        <w:t xml:space="preserve"> a Fővárosi Pedagógiai Szakszolgálat</w:t>
      </w:r>
      <w:r w:rsidR="00F47974" w:rsidRPr="7A712E7C">
        <w:rPr>
          <w:rFonts w:ascii="Times New Roman" w:eastAsia="Times New Roman" w:hAnsi="Times New Roman"/>
          <w:sz w:val="18"/>
          <w:szCs w:val="18"/>
        </w:rPr>
        <w:t xml:space="preserve">, Székhely Szakértői Bizottság (Mozgásvizsgáló, Gyógypedagógiai Tanácsadó, Korai Fejlesztő, Oktató és Gondozó Tagintézménye) </w:t>
      </w:r>
      <w:r w:rsidRPr="7A712E7C">
        <w:rPr>
          <w:rFonts w:ascii="Times New Roman" w:eastAsia="Times New Roman" w:hAnsi="Times New Roman"/>
          <w:sz w:val="18"/>
          <w:szCs w:val="18"/>
        </w:rPr>
        <w:t>szakértői javaslata alapján a gyermek sérülésspecifikus fejlesztését. A fejlesztés jellegének, típusának, tartalmának, óraszámának konkrét meghatározása a módszertani központ gyógypedagógus teamjének kompetenciája. Az óraszámok a tanév során változhatnak a gyermekek szükségletei alapján.</w:t>
      </w:r>
    </w:p>
    <w:p w14:paraId="0351E4B6" w14:textId="77777777" w:rsidR="00C547E6" w:rsidRPr="00690D94" w:rsidRDefault="00C547E6" w:rsidP="479159BA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sz w:val="18"/>
          <w:szCs w:val="18"/>
        </w:rPr>
      </w:pPr>
      <w:r w:rsidRPr="479159BA">
        <w:rPr>
          <w:rFonts w:ascii="Times New Roman" w:eastAsia="Times New Roman" w:hAnsi="Times New Roman"/>
          <w:sz w:val="18"/>
          <w:szCs w:val="18"/>
        </w:rPr>
        <w:t>A befogadó intézményben ellátja az utazó tanári feladatokat, mely során a mozgáskorlátozott gyermek/gyermekek sérülésspecifikus (komplex szomatopedagógiai) fejlesztését vállalja. A gyermek optimális ellátása érdekében esetmegbeszélésre, egyéni fejlesztéssel kapcsolatos szakmai tanácsadásra, szakirodalom ajánlására is lehetőséget biztosít. Az utazótanári ellátás a gyermek szakértői véleményében foglalt fejlesztési terültek, javaslatok alapján történik.</w:t>
      </w:r>
    </w:p>
    <w:p w14:paraId="0F01A5AB" w14:textId="77777777" w:rsidR="00C547E6" w:rsidRPr="00690D94" w:rsidRDefault="00C547E6" w:rsidP="7A712E7C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t xml:space="preserve">Tanácsadás keretében segít az intézmény akadálymentesítésének kialakításában, a tárgyi feltételek megteremtésében. A befogadó intézménynek lehetősége van átmeneti időre a mozgáskorlátozott gyermek ellátása, fejlesztése érdekében a Mozgásjavító „Eszköz-Tár” kölcsönzőjéből eszközöket kölcsönözni. </w:t>
      </w:r>
    </w:p>
    <w:p w14:paraId="1196A611" w14:textId="77777777" w:rsidR="00C547E6" w:rsidRPr="00690D94" w:rsidRDefault="00C547E6" w:rsidP="7A712E7C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t>Vállalja érzékenyítő programok szervezését és lebonyolítását elsősorban a Mozgásjavítóban, a befogadó környezet felkészítése, attitűd formálása érdekében gyermekek, szülők, intézményi dolgozók részére.</w:t>
      </w:r>
    </w:p>
    <w:p w14:paraId="2DDADCDB" w14:textId="77777777" w:rsidR="00C547E6" w:rsidRPr="00690D94" w:rsidRDefault="00C547E6" w:rsidP="7A712E7C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t>Vállalja tanácsadás keretében a továbbtanulás, pályaválasztás előtt álló mozgáskorlátozott gyermekek, fiatalok megsegítését.</w:t>
      </w:r>
    </w:p>
    <w:p w14:paraId="656A46DD" w14:textId="20540FFB" w:rsidR="00C547E6" w:rsidRPr="00690D94" w:rsidRDefault="00C547E6" w:rsidP="7A712E7C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t>Lehetőséget biztosít a Mozgásjavító EGYMI-ben történő hospitálásra, tapasztalatcserére.</w:t>
      </w:r>
    </w:p>
    <w:p w14:paraId="6A05A809" w14:textId="27575DAD" w:rsidR="00C547E6" w:rsidRPr="002634D4" w:rsidRDefault="00C547E6" w:rsidP="7A712E7C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t>Vállalja, hogy az utazó gyógypedagógus akadályoztatása esetén a kapcsolattartót legkésőbb a fejlesztés napjának reggeléig értesíti.</w:t>
      </w:r>
    </w:p>
    <w:p w14:paraId="5A39BBE3" w14:textId="6B4A5847" w:rsidR="00C547E6" w:rsidRPr="00690D94" w:rsidRDefault="00C547E6" w:rsidP="7A712E7C">
      <w:pPr>
        <w:widowControl w:val="0"/>
        <w:tabs>
          <w:tab w:val="left" w:pos="550"/>
        </w:tabs>
        <w:autoSpaceDE w:val="0"/>
        <w:autoSpaceDN w:val="0"/>
        <w:adjustRightInd w:val="0"/>
        <w:spacing w:after="120" w:line="360" w:lineRule="auto"/>
        <w:ind w:left="-737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b/>
          <w:bCs/>
          <w:sz w:val="18"/>
          <w:szCs w:val="18"/>
        </w:rPr>
        <w:t>A befogadó intézmény vállalja:</w:t>
      </w:r>
    </w:p>
    <w:p w14:paraId="518A8998" w14:textId="792D041E" w:rsidR="00C547E6" w:rsidRPr="00690D94" w:rsidRDefault="00C547E6" w:rsidP="7A712E7C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t>A befogadó intézmény vezetője támogatja az együttnevelés megvalósulása érdekében az utazó gyógypedagógus munkáját.</w:t>
      </w:r>
    </w:p>
    <w:p w14:paraId="1F7CA62F" w14:textId="5D36B2E4" w:rsidR="00C547E6" w:rsidRPr="00A2338D" w:rsidRDefault="00C547E6" w:rsidP="7A712E7C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  <w:r w:rsidRPr="7A712E7C">
        <w:rPr>
          <w:rFonts w:ascii="Times New Roman" w:eastAsia="Times New Roman" w:hAnsi="Times New Roman"/>
          <w:b/>
          <w:bCs/>
          <w:sz w:val="18"/>
          <w:szCs w:val="18"/>
        </w:rPr>
        <w:t>A befogadó intézmény biztosítja az utazó gyógypedagógus számára a fejlesztő foglalkozáshoz szükséges, alapvető tárgyi feltételeket és a megfelelő helyiséget.</w:t>
      </w:r>
    </w:p>
    <w:p w14:paraId="177BDD66" w14:textId="543A185A" w:rsidR="00C547E6" w:rsidRPr="00FF59C2" w:rsidRDefault="00C547E6" w:rsidP="7A712E7C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sz w:val="18"/>
          <w:szCs w:val="18"/>
        </w:rPr>
      </w:pPr>
      <w:r w:rsidRPr="42F8CBA9">
        <w:rPr>
          <w:rFonts w:ascii="Times New Roman" w:eastAsia="Times New Roman" w:hAnsi="Times New Roman"/>
          <w:sz w:val="18"/>
          <w:szCs w:val="18"/>
        </w:rPr>
        <w:t xml:space="preserve">A befogadó intézmény minden tanév végén (május-június hónapban) felkérést küld a </w:t>
      </w:r>
      <w:r w:rsidR="00F47974" w:rsidRPr="42F8CBA9">
        <w:rPr>
          <w:rFonts w:ascii="Times New Roman" w:eastAsia="Times New Roman" w:hAnsi="Times New Roman"/>
          <w:sz w:val="18"/>
          <w:szCs w:val="18"/>
        </w:rPr>
        <w:t>Mozgásjavító Egységes Gyógypedagógiai Módszertani Intézmény, Óvoda, Általános Iskola, Gimnázium, Fejlesztő Nevel</w:t>
      </w:r>
      <w:r w:rsidR="1E5FA941" w:rsidRPr="42F8CBA9">
        <w:rPr>
          <w:rFonts w:ascii="Times New Roman" w:eastAsia="Times New Roman" w:hAnsi="Times New Roman"/>
          <w:sz w:val="18"/>
          <w:szCs w:val="18"/>
        </w:rPr>
        <w:t>és</w:t>
      </w:r>
      <w:r w:rsidR="00F47974" w:rsidRPr="42F8CBA9">
        <w:rPr>
          <w:rFonts w:ascii="Times New Roman" w:eastAsia="Times New Roman" w:hAnsi="Times New Roman"/>
          <w:sz w:val="18"/>
          <w:szCs w:val="18"/>
        </w:rPr>
        <w:t>-Oktatást Végző Iskola és Kollégium</w:t>
      </w:r>
      <w:r w:rsidRPr="42F8CBA9">
        <w:rPr>
          <w:rFonts w:ascii="Times New Roman" w:eastAsia="Times New Roman" w:hAnsi="Times New Roman"/>
          <w:sz w:val="18"/>
          <w:szCs w:val="18"/>
        </w:rPr>
        <w:t xml:space="preserve"> vezetője részére a mozgáskorlátozott gyermek következő tanévre szóló intézményi nevelési helyszínére, fejlesztés</w:t>
      </w:r>
      <w:r w:rsidR="00523222" w:rsidRPr="42F8CBA9">
        <w:rPr>
          <w:rFonts w:ascii="Times New Roman" w:eastAsia="Times New Roman" w:hAnsi="Times New Roman"/>
          <w:sz w:val="18"/>
          <w:szCs w:val="18"/>
        </w:rPr>
        <w:t xml:space="preserve"> </w:t>
      </w:r>
      <w:r w:rsidRPr="42F8CBA9">
        <w:rPr>
          <w:rFonts w:ascii="Times New Roman" w:eastAsia="Times New Roman" w:hAnsi="Times New Roman"/>
          <w:sz w:val="18"/>
          <w:szCs w:val="18"/>
        </w:rPr>
        <w:t>területeire és óraszámára vonatkozólag</w:t>
      </w:r>
      <w:r w:rsidRPr="42F8CBA9">
        <w:rPr>
          <w:rFonts w:ascii="Times New Roman" w:eastAsia="Times New Roman" w:hAnsi="Times New Roman"/>
          <w:b/>
          <w:bCs/>
          <w:sz w:val="18"/>
          <w:szCs w:val="18"/>
        </w:rPr>
        <w:t xml:space="preserve">, </w:t>
      </w:r>
      <w:r w:rsidRPr="42F8CBA9">
        <w:rPr>
          <w:rFonts w:ascii="Times New Roman" w:eastAsia="Times New Roman" w:hAnsi="Times New Roman"/>
          <w:sz w:val="18"/>
          <w:szCs w:val="18"/>
        </w:rPr>
        <w:t>melyhez csatolja a gyermek érvényes szakértői véleményét.</w:t>
      </w:r>
    </w:p>
    <w:p w14:paraId="69CB8EA9" w14:textId="77777777" w:rsidR="00C547E6" w:rsidRPr="00690D94" w:rsidRDefault="00C547E6" w:rsidP="479159BA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sz w:val="18"/>
          <w:szCs w:val="18"/>
        </w:rPr>
      </w:pPr>
      <w:r w:rsidRPr="479159BA">
        <w:rPr>
          <w:rFonts w:ascii="Times New Roman" w:eastAsia="Times New Roman" w:hAnsi="Times New Roman"/>
          <w:sz w:val="18"/>
          <w:szCs w:val="18"/>
        </w:rPr>
        <w:t>Amennyiben a fejlesztés bármilyen okból akadályba ütközik (hiányzás, tanítás nélküli munkanap, kirándulás, stb.), arról a befogadó intézmény a lehető legkorábbi időpontban értesíti a gyógypedagógust.</w:t>
      </w:r>
    </w:p>
    <w:p w14:paraId="4D8FAF34" w14:textId="77777777" w:rsidR="00C547E6" w:rsidRDefault="00C547E6" w:rsidP="7A712E7C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lastRenderedPageBreak/>
        <w:t xml:space="preserve">Az intézmény vállalja a felelősséget az utazó gyógypedagógus által kiszállított fejlesztési eszközök állapotának megőrzéséért, azok biztonságáért. </w:t>
      </w:r>
    </w:p>
    <w:p w14:paraId="41C8F396" w14:textId="38284FA8" w:rsidR="00C547E6" w:rsidRPr="002634D4" w:rsidRDefault="00C547E6" w:rsidP="7A712E7C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Times New Roman" w:eastAsia="Times New Roman" w:hAnsi="Times New Roman"/>
          <w:sz w:val="18"/>
          <w:szCs w:val="18"/>
        </w:rPr>
      </w:pPr>
      <w:r w:rsidRPr="0E81EF02">
        <w:rPr>
          <w:rFonts w:ascii="Times New Roman" w:eastAsia="Times New Roman" w:hAnsi="Times New Roman"/>
          <w:sz w:val="18"/>
          <w:szCs w:val="18"/>
        </w:rPr>
        <w:t>A tanév elején az órarend megfelelő kialakítása érdekében az intézmény felveszi a kapcsolatot az utazó gyógypedagógussal. Amennyiben a tanév során az órarend megváltozik, tudomásul veszi, hogy a már meglévő fejlesztési időponton nem minden esetben áll módunkban változtatni.</w:t>
      </w:r>
    </w:p>
    <w:p w14:paraId="7D1D7B32" w14:textId="77777777" w:rsidR="008C30EC" w:rsidRDefault="1C645AE7" w:rsidP="008C30EC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="Times New Roman" w:eastAsia="Times New Roman" w:hAnsi="Times New Roman"/>
          <w:bCs/>
          <w:sz w:val="18"/>
          <w:szCs w:val="18"/>
        </w:rPr>
      </w:pPr>
      <w:r w:rsidRPr="008C30EC">
        <w:rPr>
          <w:rFonts w:ascii="Times New Roman" w:eastAsia="Times New Roman" w:hAnsi="Times New Roman"/>
          <w:bCs/>
          <w:sz w:val="18"/>
          <w:szCs w:val="18"/>
        </w:rPr>
        <w:t>Jóváhagyólag t</w:t>
      </w:r>
      <w:r w:rsidR="0D029091" w:rsidRPr="008C30EC">
        <w:rPr>
          <w:rFonts w:ascii="Times New Roman" w:eastAsia="Times New Roman" w:hAnsi="Times New Roman"/>
          <w:bCs/>
          <w:sz w:val="18"/>
          <w:szCs w:val="18"/>
        </w:rPr>
        <w:t>udomásul veszi</w:t>
      </w:r>
      <w:r w:rsidR="158479FF" w:rsidRPr="008C30EC">
        <w:rPr>
          <w:rFonts w:ascii="Times New Roman" w:eastAsia="Times New Roman" w:hAnsi="Times New Roman"/>
          <w:bCs/>
          <w:sz w:val="18"/>
          <w:szCs w:val="18"/>
        </w:rPr>
        <w:t>, hogy a Mozgásjavító EGYMI felsőoktatási együttműködés keretében szomatopedagógus hallgatók gyakorlati képzését biztosítja. A hallgatók rendelkeznek érvényes hallgatói jogviszonnyal és a Mozgásjavító EGYMI-be</w:t>
      </w:r>
      <w:r w:rsidR="7AE2EEDD" w:rsidRPr="008C30EC">
        <w:rPr>
          <w:rFonts w:ascii="Times New Roman" w:eastAsia="Times New Roman" w:hAnsi="Times New Roman"/>
          <w:bCs/>
          <w:sz w:val="18"/>
          <w:szCs w:val="18"/>
        </w:rPr>
        <w:t>n</w:t>
      </w:r>
      <w:r w:rsidR="158479FF" w:rsidRPr="008C30EC">
        <w:rPr>
          <w:rFonts w:ascii="Times New Roman" w:eastAsia="Times New Roman" w:hAnsi="Times New Roman"/>
          <w:bCs/>
          <w:sz w:val="18"/>
          <w:szCs w:val="18"/>
        </w:rPr>
        <w:t xml:space="preserve"> megismerték az általános tűz- és balesetvédelmi előírásokat.</w:t>
      </w:r>
    </w:p>
    <w:p w14:paraId="3F09B47C" w14:textId="13354179" w:rsidR="3533EA9F" w:rsidRPr="008C30EC" w:rsidRDefault="008C30EC" w:rsidP="008C30EC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="Times New Roman" w:eastAsia="Times New Roman" w:hAnsi="Times New Roman"/>
          <w:bCs/>
          <w:sz w:val="18"/>
          <w:szCs w:val="18"/>
        </w:rPr>
      </w:pPr>
      <w:r w:rsidRPr="008C30EC">
        <w:rPr>
          <w:rFonts w:ascii="Times New Roman" w:eastAsia="Times New Roman" w:hAnsi="Times New Roman"/>
          <w:bCs/>
          <w:sz w:val="18"/>
          <w:szCs w:val="18"/>
        </w:rPr>
        <w:t>Jóváhagyólag tudomásul veszi, hogy az utazó gyógypedagógusi munkaközösség tagjai szakmai együttműködésük keretében rendszeres időközönként egymás munkáját hospitálás formájában megismerik és értékelik.</w:t>
      </w:r>
    </w:p>
    <w:p w14:paraId="72A3D3EC" w14:textId="7D84C209" w:rsidR="00C547E6" w:rsidRPr="00690D94" w:rsidRDefault="00C547E6" w:rsidP="479159BA">
      <w:pPr>
        <w:widowControl w:val="0"/>
        <w:autoSpaceDE w:val="0"/>
        <w:autoSpaceDN w:val="0"/>
        <w:adjustRightInd w:val="0"/>
        <w:spacing w:after="120" w:line="360" w:lineRule="auto"/>
        <w:ind w:left="-737"/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  <w:r w:rsidRPr="479159BA">
        <w:rPr>
          <w:rFonts w:ascii="Times New Roman" w:eastAsia="Times New Roman" w:hAnsi="Times New Roman"/>
          <w:b/>
          <w:bCs/>
          <w:sz w:val="18"/>
          <w:szCs w:val="18"/>
        </w:rPr>
        <w:t>A habilitációs-rehabilitációs foglalkozáson résztvevő gyermek(ek)/tanuló(k) adatai:</w:t>
      </w:r>
    </w:p>
    <w:p w14:paraId="18C90678" w14:textId="2FA823A6" w:rsidR="00C547E6" w:rsidRPr="00690D94" w:rsidRDefault="00C547E6" w:rsidP="7A712E7C">
      <w:pPr>
        <w:widowControl w:val="0"/>
        <w:autoSpaceDE w:val="0"/>
        <w:autoSpaceDN w:val="0"/>
        <w:adjustRightInd w:val="0"/>
        <w:spacing w:after="0" w:line="360" w:lineRule="auto"/>
        <w:ind w:left="-737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t>…</w:t>
      </w:r>
      <w:r w:rsidR="008C30EC" w:rsidRPr="008C30EC">
        <w:t xml:space="preserve"> </w:t>
      </w:r>
      <w:r w:rsidR="008C30EC" w:rsidRPr="008C30EC">
        <w:rPr>
          <w:rFonts w:ascii="Times New Roman" w:eastAsia="Times New Roman" w:hAnsi="Times New Roman"/>
          <w:sz w:val="18"/>
          <w:szCs w:val="18"/>
        </w:rPr>
        <w:t>Farkas Elina Bella</w:t>
      </w:r>
      <w:r w:rsidR="008C30EC">
        <w:rPr>
          <w:rFonts w:ascii="Times New Roman" w:eastAsia="Times New Roman" w:hAnsi="Times New Roman"/>
          <w:sz w:val="18"/>
          <w:szCs w:val="18"/>
        </w:rPr>
        <w:t>……….……..</w:t>
      </w:r>
      <w:r w:rsidRPr="7A712E7C">
        <w:rPr>
          <w:rFonts w:ascii="Times New Roman" w:eastAsia="Times New Roman" w:hAnsi="Times New Roman"/>
          <w:sz w:val="18"/>
          <w:szCs w:val="18"/>
        </w:rPr>
        <w:t>………. - ……………….. csoport/osztály, heti …</w:t>
      </w:r>
      <w:r w:rsidR="008C30EC">
        <w:rPr>
          <w:rFonts w:ascii="Times New Roman" w:eastAsia="Times New Roman" w:hAnsi="Times New Roman"/>
          <w:sz w:val="18"/>
          <w:szCs w:val="18"/>
        </w:rPr>
        <w:t>2</w:t>
      </w:r>
      <w:r w:rsidRPr="7A712E7C">
        <w:rPr>
          <w:rFonts w:ascii="Times New Roman" w:eastAsia="Times New Roman" w:hAnsi="Times New Roman"/>
          <w:sz w:val="18"/>
          <w:szCs w:val="18"/>
        </w:rPr>
        <w:t>… órában</w:t>
      </w:r>
    </w:p>
    <w:p w14:paraId="08C50874" w14:textId="77777777" w:rsidR="00C547E6" w:rsidRDefault="00C547E6" w:rsidP="7A712E7C">
      <w:pPr>
        <w:widowControl w:val="0"/>
        <w:autoSpaceDE w:val="0"/>
        <w:autoSpaceDN w:val="0"/>
        <w:adjustRightInd w:val="0"/>
        <w:spacing w:after="0" w:line="360" w:lineRule="auto"/>
        <w:ind w:left="-737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t>………….……………………….…………. - ……………….. csoport/osztály, heti …… órában</w:t>
      </w:r>
    </w:p>
    <w:p w14:paraId="3669BF3B" w14:textId="77777777" w:rsidR="00C547E6" w:rsidRPr="00690D94" w:rsidRDefault="00C547E6" w:rsidP="7A712E7C">
      <w:pPr>
        <w:widowControl w:val="0"/>
        <w:autoSpaceDE w:val="0"/>
        <w:autoSpaceDN w:val="0"/>
        <w:adjustRightInd w:val="0"/>
        <w:spacing w:after="0" w:line="360" w:lineRule="auto"/>
        <w:ind w:left="-737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t>………….……………………….…………. - ……………….. csoport/osztály, heti …… órában</w:t>
      </w:r>
    </w:p>
    <w:p w14:paraId="4DB8DEB5" w14:textId="77777777" w:rsidR="00C547E6" w:rsidRPr="00690D94" w:rsidRDefault="00C547E6" w:rsidP="7A712E7C">
      <w:pPr>
        <w:widowControl w:val="0"/>
        <w:autoSpaceDE w:val="0"/>
        <w:autoSpaceDN w:val="0"/>
        <w:adjustRightInd w:val="0"/>
        <w:spacing w:after="0" w:line="360" w:lineRule="auto"/>
        <w:ind w:left="-737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t>………….……………………….…………. - ……………….. csoport/osztály, heti …… órában</w:t>
      </w:r>
    </w:p>
    <w:p w14:paraId="0D0B940D" w14:textId="6914C396" w:rsidR="00C547E6" w:rsidRPr="00690D94" w:rsidRDefault="00C547E6" w:rsidP="7A712E7C">
      <w:pPr>
        <w:widowControl w:val="0"/>
        <w:autoSpaceDE w:val="0"/>
        <w:autoSpaceDN w:val="0"/>
        <w:adjustRightInd w:val="0"/>
        <w:spacing w:after="120" w:line="360" w:lineRule="auto"/>
        <w:ind w:left="-737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t>………….……………………….…………. - ……………….. csoport/osztály, heti …… órában</w:t>
      </w:r>
    </w:p>
    <w:p w14:paraId="0E27B00A" w14:textId="5CA0361F" w:rsidR="00C547E6" w:rsidRPr="00690D94" w:rsidRDefault="00C547E6" w:rsidP="7A712E7C">
      <w:pPr>
        <w:widowControl w:val="0"/>
        <w:autoSpaceDE w:val="0"/>
        <w:autoSpaceDN w:val="0"/>
        <w:adjustRightInd w:val="0"/>
        <w:spacing w:after="120" w:line="360" w:lineRule="auto"/>
        <w:ind w:left="-737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t>A habilitációs/rehabilitációs órákban részesülő gyermek/gyermekek további adatait a mellékletet képező adatlap tartalmazza.</w:t>
      </w:r>
    </w:p>
    <w:p w14:paraId="417A791E" w14:textId="77777777" w:rsidR="00C547E6" w:rsidRPr="00690D94" w:rsidRDefault="00C547E6" w:rsidP="7A712E7C">
      <w:pPr>
        <w:widowControl w:val="0"/>
        <w:autoSpaceDE w:val="0"/>
        <w:autoSpaceDN w:val="0"/>
        <w:adjustRightInd w:val="0"/>
        <w:spacing w:after="0" w:line="360" w:lineRule="auto"/>
        <w:ind w:left="-737"/>
        <w:rPr>
          <w:rFonts w:ascii="Times New Roman" w:eastAsia="Times New Roman" w:hAnsi="Times New Roman"/>
          <w:b/>
          <w:bCs/>
          <w:sz w:val="18"/>
          <w:szCs w:val="18"/>
        </w:rPr>
      </w:pPr>
      <w:r w:rsidRPr="7A712E7C">
        <w:rPr>
          <w:rFonts w:ascii="Times New Roman" w:eastAsia="Times New Roman" w:hAnsi="Times New Roman"/>
          <w:b/>
          <w:bCs/>
          <w:sz w:val="18"/>
          <w:szCs w:val="18"/>
        </w:rPr>
        <w:t xml:space="preserve">A befogadó intézmény </w:t>
      </w:r>
    </w:p>
    <w:p w14:paraId="34F5D0C6" w14:textId="77777777" w:rsidR="00C547E6" w:rsidRPr="00690D94" w:rsidRDefault="00C547E6" w:rsidP="479159BA">
      <w:pPr>
        <w:widowControl w:val="0"/>
        <w:autoSpaceDE w:val="0"/>
        <w:autoSpaceDN w:val="0"/>
        <w:adjustRightInd w:val="0"/>
        <w:spacing w:after="0" w:line="360" w:lineRule="auto"/>
        <w:ind w:left="-737"/>
        <w:rPr>
          <w:rFonts w:ascii="Times New Roman" w:eastAsia="Times New Roman" w:hAnsi="Times New Roman"/>
          <w:sz w:val="18"/>
          <w:szCs w:val="18"/>
        </w:rPr>
      </w:pPr>
      <w:r w:rsidRPr="479159BA">
        <w:rPr>
          <w:rFonts w:ascii="Times New Roman" w:eastAsia="Times New Roman" w:hAnsi="Times New Roman"/>
          <w:sz w:val="18"/>
          <w:szCs w:val="18"/>
        </w:rPr>
        <w:t>Telefonszáma: ……………………………….., E-mail címe:…………………………………....</w:t>
      </w:r>
    </w:p>
    <w:p w14:paraId="39C0159B" w14:textId="77777777" w:rsidR="00C547E6" w:rsidRPr="00690D94" w:rsidRDefault="00C547E6" w:rsidP="479159BA">
      <w:pPr>
        <w:widowControl w:val="0"/>
        <w:autoSpaceDE w:val="0"/>
        <w:autoSpaceDN w:val="0"/>
        <w:adjustRightInd w:val="0"/>
        <w:spacing w:after="0" w:line="360" w:lineRule="auto"/>
        <w:ind w:left="-737"/>
        <w:jc w:val="both"/>
        <w:rPr>
          <w:rFonts w:ascii="Times New Roman" w:eastAsia="Times New Roman" w:hAnsi="Times New Roman"/>
          <w:sz w:val="18"/>
          <w:szCs w:val="18"/>
        </w:rPr>
      </w:pPr>
      <w:r w:rsidRPr="479159BA">
        <w:rPr>
          <w:rFonts w:ascii="Times New Roman" w:eastAsia="Times New Roman" w:hAnsi="Times New Roman"/>
          <w:sz w:val="18"/>
          <w:szCs w:val="18"/>
        </w:rPr>
        <w:t>A befogadó intézmény részéről a kapcsolattartó neve: …………………………………………..</w:t>
      </w:r>
    </w:p>
    <w:p w14:paraId="60061E4C" w14:textId="78182E4E" w:rsidR="00C547E6" w:rsidRPr="00690D94" w:rsidRDefault="00C547E6" w:rsidP="7A712E7C">
      <w:pPr>
        <w:widowControl w:val="0"/>
        <w:autoSpaceDE w:val="0"/>
        <w:autoSpaceDN w:val="0"/>
        <w:adjustRightInd w:val="0"/>
        <w:spacing w:after="120" w:line="360" w:lineRule="auto"/>
        <w:ind w:left="-737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t>E</w:t>
      </w:r>
      <w:r w:rsidR="008E0F8E" w:rsidRPr="7A712E7C">
        <w:rPr>
          <w:rFonts w:ascii="Times New Roman" w:eastAsia="Times New Roman" w:hAnsi="Times New Roman"/>
          <w:sz w:val="18"/>
          <w:szCs w:val="18"/>
        </w:rPr>
        <w:t>-</w:t>
      </w:r>
      <w:r w:rsidRPr="7A712E7C">
        <w:rPr>
          <w:rFonts w:ascii="Times New Roman" w:eastAsia="Times New Roman" w:hAnsi="Times New Roman"/>
          <w:sz w:val="18"/>
          <w:szCs w:val="18"/>
        </w:rPr>
        <w:t>mail címe: ……………………………………………………………………………………….</w:t>
      </w:r>
    </w:p>
    <w:p w14:paraId="1667727D" w14:textId="77777777" w:rsidR="00C547E6" w:rsidRPr="00690D94" w:rsidRDefault="00C547E6" w:rsidP="7A712E7C">
      <w:pPr>
        <w:widowControl w:val="0"/>
        <w:autoSpaceDE w:val="0"/>
        <w:autoSpaceDN w:val="0"/>
        <w:adjustRightInd w:val="0"/>
        <w:spacing w:after="0" w:line="360" w:lineRule="auto"/>
        <w:ind w:left="-737"/>
        <w:rPr>
          <w:rFonts w:ascii="Times New Roman" w:eastAsia="Times New Roman" w:hAnsi="Times New Roman"/>
          <w:b/>
          <w:bCs/>
          <w:sz w:val="18"/>
          <w:szCs w:val="18"/>
        </w:rPr>
      </w:pPr>
      <w:r w:rsidRPr="7A712E7C">
        <w:rPr>
          <w:rFonts w:ascii="Times New Roman" w:eastAsia="Times New Roman" w:hAnsi="Times New Roman"/>
          <w:b/>
          <w:bCs/>
          <w:sz w:val="18"/>
          <w:szCs w:val="18"/>
        </w:rPr>
        <w:t xml:space="preserve">A módszertani központ </w:t>
      </w:r>
    </w:p>
    <w:p w14:paraId="0DB64927" w14:textId="35BD20B5" w:rsidR="6699B95F" w:rsidRDefault="4C4ECCF6" w:rsidP="479159BA">
      <w:pPr>
        <w:widowControl w:val="0"/>
        <w:spacing w:after="0" w:line="360" w:lineRule="auto"/>
        <w:ind w:left="-737"/>
        <w:rPr>
          <w:rFonts w:ascii="Times New Roman" w:eastAsia="Times New Roman" w:hAnsi="Times New Roman"/>
          <w:sz w:val="18"/>
          <w:szCs w:val="18"/>
        </w:rPr>
      </w:pPr>
      <w:r w:rsidRPr="479159BA">
        <w:rPr>
          <w:rFonts w:ascii="Times New Roman" w:eastAsia="Times New Roman" w:hAnsi="Times New Roman"/>
          <w:sz w:val="18"/>
          <w:szCs w:val="18"/>
        </w:rPr>
        <w:t>Intézményegység</w:t>
      </w:r>
      <w:r w:rsidR="38F91AE4" w:rsidRPr="479159BA">
        <w:rPr>
          <w:rFonts w:ascii="Times New Roman" w:eastAsia="Times New Roman" w:hAnsi="Times New Roman"/>
          <w:sz w:val="18"/>
          <w:szCs w:val="18"/>
        </w:rPr>
        <w:t>-</w:t>
      </w:r>
      <w:r w:rsidRPr="479159BA">
        <w:rPr>
          <w:rFonts w:ascii="Times New Roman" w:eastAsia="Times New Roman" w:hAnsi="Times New Roman"/>
          <w:sz w:val="18"/>
          <w:szCs w:val="18"/>
        </w:rPr>
        <w:t xml:space="preserve">vezető: </w:t>
      </w:r>
      <w:r w:rsidR="002634D4" w:rsidRPr="479159BA">
        <w:rPr>
          <w:rFonts w:ascii="Times New Roman" w:eastAsia="Times New Roman" w:hAnsi="Times New Roman"/>
          <w:sz w:val="18"/>
          <w:szCs w:val="18"/>
        </w:rPr>
        <w:t xml:space="preserve">Gasparicsné </w:t>
      </w:r>
      <w:r w:rsidR="6699B95F" w:rsidRPr="479159BA">
        <w:rPr>
          <w:rFonts w:ascii="Times New Roman" w:eastAsia="Times New Roman" w:hAnsi="Times New Roman"/>
          <w:sz w:val="18"/>
          <w:szCs w:val="18"/>
        </w:rPr>
        <w:t>Csillag Ágnes</w:t>
      </w:r>
    </w:p>
    <w:p w14:paraId="32084970" w14:textId="3C1D1310" w:rsidR="00C547E6" w:rsidRPr="00690D94" w:rsidRDefault="00C547E6" w:rsidP="7A712E7C">
      <w:pPr>
        <w:widowControl w:val="0"/>
        <w:autoSpaceDE w:val="0"/>
        <w:autoSpaceDN w:val="0"/>
        <w:adjustRightInd w:val="0"/>
        <w:spacing w:after="0" w:line="360" w:lineRule="auto"/>
        <w:ind w:left="-737"/>
        <w:rPr>
          <w:rFonts w:ascii="Times New Roman" w:eastAsia="Times New Roman" w:hAnsi="Times New Roman"/>
        </w:rPr>
      </w:pPr>
      <w:r w:rsidRPr="7A712E7C">
        <w:rPr>
          <w:rFonts w:ascii="Times New Roman" w:eastAsia="Times New Roman" w:hAnsi="Times New Roman"/>
          <w:sz w:val="18"/>
          <w:szCs w:val="18"/>
        </w:rPr>
        <w:t>telefonszáma: +36-1-251-6900/170,171 mellék, e-mail címe:</w:t>
      </w:r>
      <w:r w:rsidR="6A94E618" w:rsidRPr="7A712E7C">
        <w:rPr>
          <w:rFonts w:ascii="Times New Roman" w:eastAsia="Times New Roman" w:hAnsi="Times New Roman"/>
          <w:sz w:val="18"/>
          <w:szCs w:val="18"/>
        </w:rPr>
        <w:t xml:space="preserve"> csillag.agnes@mozgasjavito.com</w:t>
      </w:r>
    </w:p>
    <w:p w14:paraId="62997BC8" w14:textId="1A851FFA" w:rsidR="00C547E6" w:rsidRPr="00690D94" w:rsidRDefault="00C547E6" w:rsidP="479159BA">
      <w:pPr>
        <w:widowControl w:val="0"/>
        <w:autoSpaceDE w:val="0"/>
        <w:autoSpaceDN w:val="0"/>
        <w:adjustRightInd w:val="0"/>
        <w:spacing w:after="0" w:line="360" w:lineRule="auto"/>
        <w:ind w:left="-737"/>
        <w:jc w:val="both"/>
        <w:rPr>
          <w:rFonts w:ascii="Times New Roman" w:eastAsia="Times New Roman" w:hAnsi="Times New Roman"/>
          <w:sz w:val="18"/>
          <w:szCs w:val="18"/>
        </w:rPr>
      </w:pPr>
      <w:r w:rsidRPr="479159BA">
        <w:rPr>
          <w:rFonts w:ascii="Times New Roman" w:eastAsia="Times New Roman" w:hAnsi="Times New Roman"/>
          <w:sz w:val="18"/>
          <w:szCs w:val="18"/>
        </w:rPr>
        <w:t>Az utazó szomatopedagógus neve: ………</w:t>
      </w:r>
      <w:r w:rsidR="008C30EC">
        <w:rPr>
          <w:rFonts w:ascii="Times New Roman" w:eastAsia="Times New Roman" w:hAnsi="Times New Roman"/>
          <w:sz w:val="18"/>
          <w:szCs w:val="18"/>
        </w:rPr>
        <w:t>Molnár Szabina</w:t>
      </w:r>
      <w:r w:rsidRPr="479159BA">
        <w:rPr>
          <w:rFonts w:ascii="Times New Roman" w:eastAsia="Times New Roman" w:hAnsi="Times New Roman"/>
          <w:sz w:val="18"/>
          <w:szCs w:val="18"/>
        </w:rPr>
        <w:t>…………………………………………</w:t>
      </w:r>
    </w:p>
    <w:p w14:paraId="44EAFD9C" w14:textId="55F49972" w:rsidR="00C547E6" w:rsidRPr="002634D4" w:rsidRDefault="00C547E6" w:rsidP="7A712E7C">
      <w:pPr>
        <w:widowControl w:val="0"/>
        <w:autoSpaceDE w:val="0"/>
        <w:autoSpaceDN w:val="0"/>
        <w:adjustRightInd w:val="0"/>
        <w:spacing w:after="240" w:line="360" w:lineRule="auto"/>
        <w:ind w:left="-737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t>E</w:t>
      </w:r>
      <w:r w:rsidR="008E0F8E" w:rsidRPr="7A712E7C">
        <w:rPr>
          <w:rFonts w:ascii="Times New Roman" w:eastAsia="Times New Roman" w:hAnsi="Times New Roman"/>
          <w:sz w:val="18"/>
          <w:szCs w:val="18"/>
        </w:rPr>
        <w:t>-</w:t>
      </w:r>
      <w:r w:rsidRPr="7A712E7C">
        <w:rPr>
          <w:rFonts w:ascii="Times New Roman" w:eastAsia="Times New Roman" w:hAnsi="Times New Roman"/>
          <w:sz w:val="18"/>
          <w:szCs w:val="18"/>
        </w:rPr>
        <w:t>mail címe: …………</w:t>
      </w:r>
      <w:r w:rsidR="008C30EC">
        <w:rPr>
          <w:rFonts w:ascii="Times New Roman" w:eastAsia="Times New Roman" w:hAnsi="Times New Roman"/>
          <w:sz w:val="18"/>
          <w:szCs w:val="18"/>
        </w:rPr>
        <w:t>molnar.szabina@mozgasjavito.com……………………………</w:t>
      </w:r>
      <w:r w:rsidRPr="7A712E7C">
        <w:rPr>
          <w:rFonts w:ascii="Times New Roman" w:eastAsia="Times New Roman" w:hAnsi="Times New Roman"/>
          <w:sz w:val="18"/>
          <w:szCs w:val="18"/>
        </w:rPr>
        <w:t>…………….</w:t>
      </w:r>
    </w:p>
    <w:p w14:paraId="3634BBAA" w14:textId="2EB73614" w:rsidR="00C547E6" w:rsidRPr="007A2F70" w:rsidRDefault="00C547E6" w:rsidP="7A712E7C">
      <w:pPr>
        <w:widowControl w:val="0"/>
        <w:autoSpaceDE w:val="0"/>
        <w:autoSpaceDN w:val="0"/>
        <w:adjustRightInd w:val="0"/>
        <w:spacing w:after="0" w:line="360" w:lineRule="auto"/>
        <w:ind w:left="-737" w:hanging="550"/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  <w:r w:rsidRPr="7A712E7C">
        <w:rPr>
          <w:rFonts w:ascii="Times New Roman" w:eastAsia="Times New Roman" w:hAnsi="Times New Roman"/>
          <w:b/>
          <w:bCs/>
          <w:sz w:val="18"/>
          <w:szCs w:val="18"/>
        </w:rPr>
        <w:t xml:space="preserve">          Az Együttműködési megállapod</w:t>
      </w:r>
      <w:r w:rsidR="008C30EC">
        <w:rPr>
          <w:rFonts w:ascii="Times New Roman" w:eastAsia="Times New Roman" w:hAnsi="Times New Roman"/>
          <w:b/>
          <w:bCs/>
          <w:sz w:val="18"/>
          <w:szCs w:val="18"/>
        </w:rPr>
        <w:t xml:space="preserve">ás a 2025/26-os tanévben </w:t>
      </w:r>
      <w:r w:rsidRPr="7A712E7C">
        <w:rPr>
          <w:rFonts w:ascii="Times New Roman" w:eastAsia="Times New Roman" w:hAnsi="Times New Roman"/>
          <w:b/>
          <w:bCs/>
          <w:sz w:val="18"/>
          <w:szCs w:val="18"/>
        </w:rPr>
        <w:t>érvényes.</w:t>
      </w:r>
    </w:p>
    <w:p w14:paraId="4B94D5A5" w14:textId="77777777" w:rsidR="00C547E6" w:rsidRPr="00690D94" w:rsidRDefault="00C547E6" w:rsidP="7A712E7C">
      <w:pPr>
        <w:widowControl w:val="0"/>
        <w:autoSpaceDE w:val="0"/>
        <w:autoSpaceDN w:val="0"/>
        <w:adjustRightInd w:val="0"/>
        <w:spacing w:after="0" w:line="360" w:lineRule="auto"/>
        <w:ind w:left="-737" w:hanging="550"/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</w:p>
    <w:p w14:paraId="556F7722" w14:textId="1130910D" w:rsidR="00C547E6" w:rsidRPr="00690D94" w:rsidRDefault="00C547E6" w:rsidP="7A712E7C">
      <w:pPr>
        <w:widowControl w:val="0"/>
        <w:autoSpaceDE w:val="0"/>
        <w:autoSpaceDN w:val="0"/>
        <w:adjustRightInd w:val="0"/>
        <w:spacing w:after="0" w:line="360" w:lineRule="auto"/>
        <w:ind w:left="-737" w:hanging="550"/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  <w:r w:rsidRPr="7A712E7C">
        <w:rPr>
          <w:rFonts w:ascii="Times New Roman" w:eastAsia="Times New Roman" w:hAnsi="Times New Roman"/>
          <w:b/>
          <w:bCs/>
          <w:sz w:val="18"/>
          <w:szCs w:val="18"/>
        </w:rPr>
        <w:t xml:space="preserve">          Kelt: Budapest, </w:t>
      </w:r>
      <w:r w:rsidR="008C30EC">
        <w:rPr>
          <w:rFonts w:ascii="Times New Roman" w:eastAsia="Times New Roman" w:hAnsi="Times New Roman"/>
          <w:b/>
          <w:bCs/>
          <w:sz w:val="18"/>
          <w:szCs w:val="18"/>
        </w:rPr>
        <w:t>2026.03.05.</w:t>
      </w:r>
      <w:bookmarkStart w:id="0" w:name="_GoBack"/>
      <w:bookmarkEnd w:id="0"/>
    </w:p>
    <w:p w14:paraId="3DEEC669" w14:textId="77777777" w:rsidR="00C547E6" w:rsidRPr="00690D94" w:rsidRDefault="00C547E6" w:rsidP="7A712E7C">
      <w:pPr>
        <w:widowControl w:val="0"/>
        <w:autoSpaceDE w:val="0"/>
        <w:autoSpaceDN w:val="0"/>
        <w:adjustRightInd w:val="0"/>
        <w:spacing w:after="0" w:line="360" w:lineRule="auto"/>
        <w:ind w:left="-737" w:hanging="550"/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</w:p>
    <w:p w14:paraId="3656B9AB" w14:textId="77777777" w:rsidR="00C547E6" w:rsidRPr="00690D94" w:rsidRDefault="00C547E6" w:rsidP="7A712E7C">
      <w:pPr>
        <w:widowControl w:val="0"/>
        <w:autoSpaceDE w:val="0"/>
        <w:autoSpaceDN w:val="0"/>
        <w:adjustRightInd w:val="0"/>
        <w:spacing w:after="0" w:line="360" w:lineRule="auto"/>
        <w:ind w:left="-737" w:hanging="550"/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</w:p>
    <w:p w14:paraId="7F820384" w14:textId="1E5DDDA5" w:rsidR="00C547E6" w:rsidRPr="00690D94" w:rsidRDefault="002634D4" w:rsidP="7A712E7C">
      <w:pPr>
        <w:widowControl w:val="0"/>
        <w:autoSpaceDE w:val="0"/>
        <w:autoSpaceDN w:val="0"/>
        <w:adjustRightInd w:val="0"/>
        <w:spacing w:after="0" w:line="360" w:lineRule="auto"/>
        <w:ind w:left="-737" w:firstLine="330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t>…………………..………………………</w:t>
      </w:r>
      <w:r>
        <w:tab/>
      </w:r>
      <w:r>
        <w:tab/>
      </w:r>
      <w:r>
        <w:tab/>
      </w:r>
      <w:r>
        <w:tab/>
      </w:r>
      <w:r>
        <w:tab/>
      </w:r>
      <w:r w:rsidR="00C547E6" w:rsidRPr="7A712E7C">
        <w:rPr>
          <w:rFonts w:ascii="Times New Roman" w:eastAsia="Times New Roman" w:hAnsi="Times New Roman"/>
          <w:sz w:val="18"/>
          <w:szCs w:val="18"/>
        </w:rPr>
        <w:t>…………………..………………………</w:t>
      </w:r>
    </w:p>
    <w:p w14:paraId="2E910066" w14:textId="3393BDE7" w:rsidR="002634D4" w:rsidRDefault="00C547E6" w:rsidP="479159BA">
      <w:pPr>
        <w:widowControl w:val="0"/>
        <w:autoSpaceDE w:val="0"/>
        <w:autoSpaceDN w:val="0"/>
        <w:adjustRightInd w:val="0"/>
        <w:spacing w:after="0" w:line="360" w:lineRule="auto"/>
        <w:ind w:left="4248" w:hanging="4276"/>
        <w:jc w:val="both"/>
        <w:rPr>
          <w:rFonts w:ascii="Times New Roman" w:eastAsia="Times New Roman" w:hAnsi="Times New Roman"/>
          <w:sz w:val="18"/>
          <w:szCs w:val="18"/>
        </w:rPr>
      </w:pPr>
      <w:r w:rsidRPr="479159BA">
        <w:rPr>
          <w:rFonts w:ascii="Times New Roman" w:eastAsia="Times New Roman" w:hAnsi="Times New Roman"/>
          <w:sz w:val="18"/>
          <w:szCs w:val="18"/>
        </w:rPr>
        <w:t>Befogadó intézmény</w:t>
      </w:r>
      <w:r>
        <w:tab/>
      </w:r>
      <w:r w:rsidR="002634D4" w:rsidRPr="479159BA">
        <w:rPr>
          <w:rFonts w:ascii="Times New Roman" w:eastAsia="Times New Roman" w:hAnsi="Times New Roman"/>
          <w:sz w:val="18"/>
          <w:szCs w:val="18"/>
        </w:rPr>
        <w:t>Mozgásjavító Egységes Gyógypedagógiai Módszertani Intézmény, Óvoda, Általános Iskola, Gimnázium, Fejlesztő Nevel</w:t>
      </w:r>
      <w:r w:rsidR="07FD622D" w:rsidRPr="479159BA">
        <w:rPr>
          <w:rFonts w:ascii="Times New Roman" w:eastAsia="Times New Roman" w:hAnsi="Times New Roman"/>
          <w:sz w:val="18"/>
          <w:szCs w:val="18"/>
        </w:rPr>
        <w:t>és</w:t>
      </w:r>
      <w:r w:rsidR="002634D4" w:rsidRPr="479159BA">
        <w:rPr>
          <w:rFonts w:ascii="Times New Roman" w:eastAsia="Times New Roman" w:hAnsi="Times New Roman"/>
          <w:sz w:val="18"/>
          <w:szCs w:val="18"/>
        </w:rPr>
        <w:t>-Oktatást Végző Iskola és Kollégium</w:t>
      </w:r>
    </w:p>
    <w:p w14:paraId="359FBB5D" w14:textId="50BAEFDE" w:rsidR="00C547E6" w:rsidRPr="00690D94" w:rsidRDefault="00C547E6" w:rsidP="7A712E7C">
      <w:pPr>
        <w:widowControl w:val="0"/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t>intézményvezető</w:t>
      </w:r>
    </w:p>
    <w:p w14:paraId="45FB0818" w14:textId="77777777" w:rsidR="00C547E6" w:rsidRPr="00690D94" w:rsidRDefault="00C547E6" w:rsidP="7A712E7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14:paraId="54F9AE05" w14:textId="77777777" w:rsidR="00C547E6" w:rsidRPr="00690D94" w:rsidRDefault="00C547E6" w:rsidP="7A712E7C">
      <w:pPr>
        <w:widowControl w:val="0"/>
        <w:autoSpaceDE w:val="0"/>
        <w:autoSpaceDN w:val="0"/>
        <w:adjustRightInd w:val="0"/>
        <w:spacing w:line="360" w:lineRule="auto"/>
        <w:ind w:left="-737" w:firstLine="709"/>
        <w:jc w:val="both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t xml:space="preserve">   </w:t>
      </w:r>
    </w:p>
    <w:p w14:paraId="41257BA9" w14:textId="0B33C009" w:rsidR="00C547E6" w:rsidRPr="00690D94" w:rsidRDefault="00C547E6" w:rsidP="7A712E7C">
      <w:pPr>
        <w:widowControl w:val="0"/>
        <w:autoSpaceDE w:val="0"/>
        <w:autoSpaceDN w:val="0"/>
        <w:adjustRightInd w:val="0"/>
        <w:spacing w:after="0" w:line="360" w:lineRule="auto"/>
        <w:ind w:left="-737" w:firstLine="709"/>
        <w:jc w:val="both"/>
        <w:rPr>
          <w:rFonts w:ascii="Times New Roman" w:eastAsia="Times New Roman" w:hAnsi="Times New Roman"/>
          <w:sz w:val="18"/>
          <w:szCs w:val="18"/>
        </w:rPr>
      </w:pPr>
      <w:r w:rsidRPr="00690D94">
        <w:rPr>
          <w:rFonts w:ascii="Times New Roman" w:hAnsi="Times New Roman"/>
          <w:sz w:val="18"/>
          <w:szCs w:val="18"/>
        </w:rPr>
        <w:lastRenderedPageBreak/>
        <w:tab/>
      </w:r>
      <w:r w:rsidRPr="00690D94">
        <w:rPr>
          <w:rFonts w:ascii="Times New Roman" w:hAnsi="Times New Roman"/>
          <w:sz w:val="18"/>
          <w:szCs w:val="18"/>
        </w:rPr>
        <w:tab/>
      </w:r>
      <w:r w:rsidRPr="00690D94">
        <w:rPr>
          <w:rFonts w:ascii="Times New Roman" w:hAnsi="Times New Roman"/>
          <w:sz w:val="18"/>
          <w:szCs w:val="18"/>
        </w:rPr>
        <w:tab/>
      </w:r>
      <w:r w:rsidRPr="00690D94">
        <w:rPr>
          <w:rFonts w:ascii="Times New Roman" w:hAnsi="Times New Roman"/>
          <w:sz w:val="18"/>
          <w:szCs w:val="18"/>
        </w:rPr>
        <w:tab/>
      </w:r>
      <w:r w:rsidRPr="00690D94">
        <w:rPr>
          <w:rFonts w:ascii="Times New Roman" w:hAnsi="Times New Roman"/>
          <w:sz w:val="18"/>
          <w:szCs w:val="18"/>
        </w:rPr>
        <w:tab/>
      </w:r>
      <w:r w:rsidRPr="00690D94">
        <w:rPr>
          <w:rFonts w:ascii="Times New Roman" w:hAnsi="Times New Roman"/>
          <w:sz w:val="18"/>
          <w:szCs w:val="18"/>
        </w:rPr>
        <w:tab/>
      </w:r>
      <w:r w:rsidRPr="7A712E7C">
        <w:rPr>
          <w:rFonts w:ascii="Times New Roman" w:eastAsia="Times New Roman" w:hAnsi="Times New Roman"/>
          <w:sz w:val="18"/>
          <w:szCs w:val="18"/>
        </w:rPr>
        <w:t xml:space="preserve">    </w:t>
      </w:r>
      <w:r w:rsidRPr="00690D94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2634D4">
        <w:rPr>
          <w:rFonts w:ascii="Times New Roman" w:hAnsi="Times New Roman"/>
          <w:sz w:val="18"/>
          <w:szCs w:val="18"/>
        </w:rPr>
        <w:tab/>
      </w:r>
      <w:r w:rsidR="002634D4" w:rsidRPr="7A712E7C">
        <w:rPr>
          <w:rFonts w:ascii="Times New Roman" w:eastAsia="Times New Roman" w:hAnsi="Times New Roman"/>
          <w:sz w:val="18"/>
          <w:szCs w:val="18"/>
        </w:rPr>
        <w:t>…………………..………………………</w:t>
      </w:r>
    </w:p>
    <w:p w14:paraId="5F95CF23" w14:textId="6A457F55" w:rsidR="002634D4" w:rsidRDefault="002634D4" w:rsidP="7A712E7C">
      <w:pPr>
        <w:widowControl w:val="0"/>
        <w:autoSpaceDE w:val="0"/>
        <w:autoSpaceDN w:val="0"/>
        <w:adjustRightInd w:val="0"/>
        <w:spacing w:after="0" w:line="360" w:lineRule="auto"/>
        <w:ind w:left="4248"/>
        <w:jc w:val="both"/>
        <w:rPr>
          <w:rFonts w:ascii="Times New Roman" w:eastAsia="Times New Roman" w:hAnsi="Times New Roman"/>
          <w:sz w:val="18"/>
          <w:szCs w:val="18"/>
        </w:rPr>
      </w:pPr>
      <w:r w:rsidRPr="42F8CBA9">
        <w:rPr>
          <w:rFonts w:ascii="Times New Roman" w:eastAsia="Times New Roman" w:hAnsi="Times New Roman"/>
          <w:sz w:val="18"/>
          <w:szCs w:val="18"/>
        </w:rPr>
        <w:t>Mozgásjavító Egységes Gyógypedagógiai Módszertani Intézmény, Óvoda, Általános Iskola, Gimnázium, Fejlesztő Nevel</w:t>
      </w:r>
      <w:r w:rsidR="69A146D1" w:rsidRPr="42F8CBA9">
        <w:rPr>
          <w:rFonts w:ascii="Times New Roman" w:eastAsia="Times New Roman" w:hAnsi="Times New Roman"/>
          <w:sz w:val="18"/>
          <w:szCs w:val="18"/>
        </w:rPr>
        <w:t>és</w:t>
      </w:r>
      <w:r w:rsidRPr="42F8CBA9">
        <w:rPr>
          <w:rFonts w:ascii="Times New Roman" w:eastAsia="Times New Roman" w:hAnsi="Times New Roman"/>
          <w:sz w:val="18"/>
          <w:szCs w:val="18"/>
        </w:rPr>
        <w:t>-Oktatást Végző Iskola és Kollégium</w:t>
      </w:r>
    </w:p>
    <w:p w14:paraId="5C47FF5C" w14:textId="69B391A9" w:rsidR="00B55729" w:rsidRPr="00C547E6" w:rsidRDefault="00C547E6" w:rsidP="7A712E7C">
      <w:pPr>
        <w:widowControl w:val="0"/>
        <w:autoSpaceDE w:val="0"/>
        <w:autoSpaceDN w:val="0"/>
        <w:adjustRightInd w:val="0"/>
        <w:spacing w:after="0" w:line="360" w:lineRule="auto"/>
        <w:ind w:left="5635" w:firstLine="29"/>
        <w:rPr>
          <w:rFonts w:ascii="Times New Roman" w:eastAsia="Times New Roman" w:hAnsi="Times New Roman"/>
          <w:sz w:val="18"/>
          <w:szCs w:val="18"/>
        </w:rPr>
      </w:pPr>
      <w:r w:rsidRPr="7A712E7C">
        <w:rPr>
          <w:rFonts w:ascii="Times New Roman" w:eastAsia="Times New Roman" w:hAnsi="Times New Roman"/>
          <w:sz w:val="18"/>
          <w:szCs w:val="18"/>
        </w:rPr>
        <w:t>módszertani intézményegység-vezető</w:t>
      </w:r>
    </w:p>
    <w:sectPr w:rsidR="00B55729" w:rsidRPr="00C547E6" w:rsidSect="00CC210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1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3FA18" w14:textId="77777777" w:rsidR="00A32C3A" w:rsidRDefault="00A32C3A" w:rsidP="00612059">
      <w:pPr>
        <w:spacing w:after="0" w:line="240" w:lineRule="auto"/>
      </w:pPr>
      <w:r>
        <w:separator/>
      </w:r>
    </w:p>
  </w:endnote>
  <w:endnote w:type="continuationSeparator" w:id="0">
    <w:p w14:paraId="555782CF" w14:textId="77777777" w:rsidR="00A32C3A" w:rsidRDefault="00A32C3A" w:rsidP="0061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AC9BF" w14:textId="4FFAA7D7" w:rsidR="00CC2108" w:rsidRPr="000019DB" w:rsidRDefault="00CC2108" w:rsidP="00CC2108">
    <w:pPr>
      <w:pStyle w:val="llb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0019DB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ab/>
      <w:t xml:space="preserve">Mozgásjavító Egységes Gyógypedagógiai Módszertani Intézmény, </w:t>
    </w:r>
  </w:p>
  <w:p w14:paraId="0F0A5146" w14:textId="76A117B5" w:rsidR="00CC2108" w:rsidRPr="000019DB" w:rsidRDefault="00CC2108" w:rsidP="00CC2108">
    <w:pPr>
      <w:pStyle w:val="llb"/>
      <w:tabs>
        <w:tab w:val="left" w:pos="567"/>
      </w:tabs>
      <w:ind w:firstLine="567"/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0019DB">
      <w:rPr>
        <w:rFonts w:ascii="Times New Roman" w:hAnsi="Times New Roman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D5CF862" wp14:editId="56100F08">
          <wp:simplePos x="0" y="0"/>
          <wp:positionH relativeFrom="margin">
            <wp:posOffset>3988435</wp:posOffset>
          </wp:positionH>
          <wp:positionV relativeFrom="paragraph">
            <wp:posOffset>7620</wp:posOffset>
          </wp:positionV>
          <wp:extent cx="1838325" cy="904875"/>
          <wp:effectExtent l="0" t="0" r="9525" b="9525"/>
          <wp:wrapNone/>
          <wp:docPr id="2" name="Kép 2" descr="C:\Users\Szily Krisztina\Documents\2020-21\arculat\pottyok_2009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C:\Users\Szily Krisztina\Documents\2020-21\arculat\pottyok_2009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19DB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 xml:space="preserve">Óvoda, Általános Iskola, Gimnázium, </w:t>
    </w:r>
  </w:p>
  <w:p w14:paraId="19DC9657" w14:textId="0431D02A" w:rsidR="00CC2108" w:rsidRPr="000019DB" w:rsidRDefault="00CC2108" w:rsidP="235C6687">
    <w:pPr>
      <w:pStyle w:val="llb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0019DB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ab/>
    </w:r>
    <w:r w:rsidR="0172C185" w:rsidRPr="000019DB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>Fejlesztő Nevelés-Oktatást Végző Iskola és Kollégium</w:t>
    </w:r>
  </w:p>
  <w:p w14:paraId="3E804C04" w14:textId="1BCCD17F" w:rsidR="00CC2108" w:rsidRPr="000019DB" w:rsidRDefault="00CC2108" w:rsidP="00CC2108">
    <w:pPr>
      <w:pStyle w:val="llb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0019DB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ab/>
      <w:t>1145 Budapest, Mexikói út 60.</w:t>
    </w:r>
  </w:p>
  <w:p w14:paraId="5AF10912" w14:textId="4A0173E2" w:rsidR="00CC2108" w:rsidRPr="000019DB" w:rsidRDefault="00CC2108" w:rsidP="00CC2108">
    <w:pPr>
      <w:pStyle w:val="llb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0019DB">
      <w:rPr>
        <w:rStyle w:val="Hiperhivatkozs"/>
        <w:rFonts w:ascii="Times New Roman" w:hAnsi="Times New Roman"/>
        <w:sz w:val="18"/>
        <w:szCs w:val="18"/>
        <w:u w:val="none"/>
        <w:bdr w:val="none" w:sz="0" w:space="0" w:color="auto" w:frame="1"/>
      </w:rPr>
      <w:tab/>
    </w:r>
    <w:hyperlink r:id="rId2" w:history="1">
      <w:r w:rsidRPr="000019DB">
        <w:rPr>
          <w:rStyle w:val="Hiperhivatkozs"/>
          <w:rFonts w:ascii="Times New Roman" w:hAnsi="Times New Roman"/>
          <w:sz w:val="18"/>
          <w:szCs w:val="18"/>
          <w:bdr w:val="none" w:sz="0" w:space="0" w:color="auto" w:frame="1"/>
        </w:rPr>
        <w:t>www.mozgasjavito.hu</w:t>
      </w:r>
    </w:hyperlink>
  </w:p>
  <w:p w14:paraId="6BF5ECA6" w14:textId="34C7738D" w:rsidR="00CC2108" w:rsidRPr="000019DB" w:rsidRDefault="00CC2108" w:rsidP="00CC2108">
    <w:pPr>
      <w:pStyle w:val="llb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0019DB">
      <w:rPr>
        <w:rStyle w:val="Hiperhivatkozs"/>
        <w:rFonts w:ascii="Times New Roman" w:hAnsi="Times New Roman"/>
        <w:sz w:val="18"/>
        <w:szCs w:val="18"/>
        <w:u w:val="none"/>
        <w:bdr w:val="none" w:sz="0" w:space="0" w:color="auto" w:frame="1"/>
      </w:rPr>
      <w:tab/>
    </w:r>
    <w:hyperlink r:id="rId3" w:history="1">
      <w:r w:rsidRPr="000019DB">
        <w:rPr>
          <w:rStyle w:val="Hiperhivatkozs"/>
          <w:rFonts w:ascii="Times New Roman" w:hAnsi="Times New Roman"/>
          <w:sz w:val="18"/>
          <w:szCs w:val="18"/>
          <w:bdr w:val="none" w:sz="0" w:space="0" w:color="auto" w:frame="1"/>
        </w:rPr>
        <w:t>mozgasjavito@mozgasjavito.com</w:t>
      </w:r>
    </w:hyperlink>
  </w:p>
  <w:p w14:paraId="548498D6" w14:textId="62A8C8E1" w:rsidR="00CC2108" w:rsidRPr="000019DB" w:rsidRDefault="00CC2108" w:rsidP="00CC2108">
    <w:pPr>
      <w:pStyle w:val="llb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0019DB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ab/>
      <w:t>+36 1 251 6900</w:t>
    </w:r>
  </w:p>
  <w:p w14:paraId="2D50FB4A" w14:textId="6D8837E2" w:rsidR="00612059" w:rsidRDefault="00612059" w:rsidP="0022369A">
    <w:pPr>
      <w:pStyle w:val="llb"/>
      <w:tabs>
        <w:tab w:val="clear" w:pos="4536"/>
        <w:tab w:val="clear" w:pos="9072"/>
        <w:tab w:val="left" w:pos="2244"/>
        <w:tab w:val="left" w:pos="9923"/>
      </w:tabs>
      <w:ind w:right="543" w:firstLine="14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BAB99" w14:textId="0EA3971B" w:rsidR="00CC2108" w:rsidRPr="000019DB" w:rsidRDefault="00CC2108" w:rsidP="00CC2108">
    <w:pPr>
      <w:pStyle w:val="llb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0019DB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ab/>
      <w:t xml:space="preserve">Mozgásjavító Egységes Gyógypedagógiai Módszertani Intézmény, </w:t>
    </w:r>
  </w:p>
  <w:p w14:paraId="5962E0BA" w14:textId="6B8943AE" w:rsidR="00CC2108" w:rsidRPr="000019DB" w:rsidRDefault="00CC2108" w:rsidP="00CC2108">
    <w:pPr>
      <w:pStyle w:val="llb"/>
      <w:tabs>
        <w:tab w:val="left" w:pos="567"/>
      </w:tabs>
      <w:ind w:firstLine="567"/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0019DB">
      <w:rPr>
        <w:rFonts w:ascii="Times New Roman" w:hAnsi="Times New Roman"/>
        <w:noProof/>
        <w:sz w:val="18"/>
        <w:szCs w:val="18"/>
      </w:rPr>
      <w:drawing>
        <wp:anchor distT="0" distB="0" distL="114300" distR="114300" simplePos="0" relativeHeight="251667456" behindDoc="0" locked="0" layoutInCell="1" allowOverlap="1" wp14:anchorId="5894808A" wp14:editId="06E47BB1">
          <wp:simplePos x="0" y="0"/>
          <wp:positionH relativeFrom="margin">
            <wp:posOffset>3922395</wp:posOffset>
          </wp:positionH>
          <wp:positionV relativeFrom="paragraph">
            <wp:posOffset>3175</wp:posOffset>
          </wp:positionV>
          <wp:extent cx="1838325" cy="904875"/>
          <wp:effectExtent l="0" t="0" r="9525" b="9525"/>
          <wp:wrapNone/>
          <wp:docPr id="7" name="Kép 7" descr="C:\Users\Szily Krisztina\Documents\2020-21\arculat\pottyok_2009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C:\Users\Szily Krisztina\Documents\2020-21\arculat\pottyok_2009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19DB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 xml:space="preserve">Óvoda, Általános Iskola, Gimnázium, </w:t>
    </w:r>
  </w:p>
  <w:p w14:paraId="415418BC" w14:textId="6E5F7943" w:rsidR="00CC2108" w:rsidRPr="000019DB" w:rsidRDefault="00CC2108" w:rsidP="235C6687">
    <w:pPr>
      <w:pStyle w:val="llb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0019DB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ab/>
    </w:r>
    <w:r w:rsidR="0172C185" w:rsidRPr="000019DB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>Fejlesztő Nevelés-Oktatást Végző Iskola és Kollégium</w:t>
    </w:r>
  </w:p>
  <w:p w14:paraId="5245C3FB" w14:textId="5CBE19CF" w:rsidR="00CC2108" w:rsidRPr="000019DB" w:rsidRDefault="00CC2108" w:rsidP="00CC2108">
    <w:pPr>
      <w:pStyle w:val="llb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0019DB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ab/>
      <w:t>1145 Budapest, Mexikói út 60.</w:t>
    </w:r>
  </w:p>
  <w:p w14:paraId="597C4C4C" w14:textId="51EF93B5" w:rsidR="00CC2108" w:rsidRPr="000019DB" w:rsidRDefault="00CC2108" w:rsidP="00CC2108">
    <w:pPr>
      <w:pStyle w:val="llb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0019DB">
      <w:rPr>
        <w:rStyle w:val="Hiperhivatkozs"/>
        <w:rFonts w:ascii="Times New Roman" w:hAnsi="Times New Roman"/>
        <w:sz w:val="18"/>
        <w:szCs w:val="18"/>
        <w:u w:val="none"/>
        <w:bdr w:val="none" w:sz="0" w:space="0" w:color="auto" w:frame="1"/>
      </w:rPr>
      <w:tab/>
    </w:r>
    <w:hyperlink r:id="rId2" w:history="1">
      <w:r w:rsidRPr="000019DB">
        <w:rPr>
          <w:rStyle w:val="Hiperhivatkozs"/>
          <w:rFonts w:ascii="Times New Roman" w:hAnsi="Times New Roman"/>
          <w:sz w:val="18"/>
          <w:szCs w:val="18"/>
          <w:bdr w:val="none" w:sz="0" w:space="0" w:color="auto" w:frame="1"/>
        </w:rPr>
        <w:t>www.mozgasjavito.hu</w:t>
      </w:r>
    </w:hyperlink>
  </w:p>
  <w:p w14:paraId="1087F0D4" w14:textId="6F0279C4" w:rsidR="00CC2108" w:rsidRPr="000019DB" w:rsidRDefault="00CC2108" w:rsidP="00CC2108">
    <w:pPr>
      <w:pStyle w:val="llb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0019DB">
      <w:rPr>
        <w:rStyle w:val="Hiperhivatkozs"/>
        <w:rFonts w:ascii="Times New Roman" w:hAnsi="Times New Roman"/>
        <w:sz w:val="18"/>
        <w:szCs w:val="18"/>
        <w:u w:val="none"/>
        <w:bdr w:val="none" w:sz="0" w:space="0" w:color="auto" w:frame="1"/>
      </w:rPr>
      <w:tab/>
    </w:r>
    <w:hyperlink r:id="rId3" w:history="1">
      <w:r w:rsidRPr="000019DB">
        <w:rPr>
          <w:rStyle w:val="Hiperhivatkozs"/>
          <w:rFonts w:ascii="Times New Roman" w:hAnsi="Times New Roman"/>
          <w:sz w:val="18"/>
          <w:szCs w:val="18"/>
          <w:bdr w:val="none" w:sz="0" w:space="0" w:color="auto" w:frame="1"/>
        </w:rPr>
        <w:t>mozgasjavito@mozgasjavito.com</w:t>
      </w:r>
    </w:hyperlink>
  </w:p>
  <w:p w14:paraId="4A2EBA19" w14:textId="76194291" w:rsidR="00CC2108" w:rsidRPr="000019DB" w:rsidRDefault="00CC2108" w:rsidP="00CC2108">
    <w:pPr>
      <w:pStyle w:val="llb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0019DB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ab/>
      <w:t>+36 1 251 6900</w:t>
    </w:r>
  </w:p>
  <w:p w14:paraId="21C7B7D1" w14:textId="6052ADDC" w:rsidR="00A53FCC" w:rsidRDefault="00A53FCC" w:rsidP="000F59EB">
    <w:pPr>
      <w:pStyle w:val="llb"/>
      <w:tabs>
        <w:tab w:val="left" w:pos="56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FCE2F" w14:textId="77777777" w:rsidR="00A32C3A" w:rsidRDefault="00A32C3A" w:rsidP="00612059">
      <w:pPr>
        <w:spacing w:after="0" w:line="240" w:lineRule="auto"/>
      </w:pPr>
      <w:r>
        <w:separator/>
      </w:r>
    </w:p>
  </w:footnote>
  <w:footnote w:type="continuationSeparator" w:id="0">
    <w:p w14:paraId="496FC6A4" w14:textId="77777777" w:rsidR="00A32C3A" w:rsidRDefault="00A32C3A" w:rsidP="0061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5C6687" w14:paraId="3B0BD2D8" w14:textId="77777777" w:rsidTr="235C6687">
      <w:trPr>
        <w:trHeight w:val="300"/>
      </w:trPr>
      <w:tc>
        <w:tcPr>
          <w:tcW w:w="3020" w:type="dxa"/>
        </w:tcPr>
        <w:p w14:paraId="7B332267" w14:textId="06A1BA8E" w:rsidR="235C6687" w:rsidRDefault="235C6687" w:rsidP="235C6687">
          <w:pPr>
            <w:pStyle w:val="lfej"/>
            <w:ind w:left="-115"/>
          </w:pPr>
        </w:p>
      </w:tc>
      <w:tc>
        <w:tcPr>
          <w:tcW w:w="3020" w:type="dxa"/>
        </w:tcPr>
        <w:p w14:paraId="233FFDE1" w14:textId="147CEFC6" w:rsidR="235C6687" w:rsidRDefault="235C6687" w:rsidP="235C6687">
          <w:pPr>
            <w:pStyle w:val="lfej"/>
            <w:jc w:val="center"/>
          </w:pPr>
        </w:p>
      </w:tc>
      <w:tc>
        <w:tcPr>
          <w:tcW w:w="3020" w:type="dxa"/>
        </w:tcPr>
        <w:p w14:paraId="428A5C68" w14:textId="6012EA80" w:rsidR="235C6687" w:rsidRDefault="235C6687" w:rsidP="235C6687">
          <w:pPr>
            <w:pStyle w:val="lfej"/>
            <w:ind w:right="-115"/>
            <w:jc w:val="right"/>
          </w:pPr>
        </w:p>
      </w:tc>
    </w:tr>
  </w:tbl>
  <w:p w14:paraId="4615AAF2" w14:textId="1FD26B0F" w:rsidR="235C6687" w:rsidRDefault="235C6687" w:rsidP="235C66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D955B" w14:textId="77777777" w:rsidR="00A53FCC" w:rsidRDefault="00A53FCC">
    <w:pPr>
      <w:pStyle w:val="lfej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12E0DD3" wp14:editId="5ED509A1">
          <wp:simplePos x="0" y="0"/>
          <wp:positionH relativeFrom="column">
            <wp:posOffset>352425</wp:posOffset>
          </wp:positionH>
          <wp:positionV relativeFrom="paragraph">
            <wp:posOffset>-276225</wp:posOffset>
          </wp:positionV>
          <wp:extent cx="2713849" cy="720000"/>
          <wp:effectExtent l="0" t="0" r="0" b="4445"/>
          <wp:wrapNone/>
          <wp:docPr id="5" name="Kép 5" descr="C:\Users\Rita\Pictures\UJ_ARCULAT\Logo_2006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Rita\Pictures\UJ_ARCULAT\Logo_200609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384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2502"/>
    <w:multiLevelType w:val="hybridMultilevel"/>
    <w:tmpl w:val="FEE2D0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A2"/>
    <w:rsid w:val="000019DB"/>
    <w:rsid w:val="000035D1"/>
    <w:rsid w:val="00007B2A"/>
    <w:rsid w:val="000F59EB"/>
    <w:rsid w:val="00151EF3"/>
    <w:rsid w:val="0022369A"/>
    <w:rsid w:val="002634D4"/>
    <w:rsid w:val="002763D4"/>
    <w:rsid w:val="0032772E"/>
    <w:rsid w:val="00523222"/>
    <w:rsid w:val="00571354"/>
    <w:rsid w:val="00583DF9"/>
    <w:rsid w:val="005E53FA"/>
    <w:rsid w:val="005F61D6"/>
    <w:rsid w:val="006031D3"/>
    <w:rsid w:val="00612059"/>
    <w:rsid w:val="00737B8F"/>
    <w:rsid w:val="00766DAC"/>
    <w:rsid w:val="007C737F"/>
    <w:rsid w:val="007E66A6"/>
    <w:rsid w:val="00894858"/>
    <w:rsid w:val="008C30EC"/>
    <w:rsid w:val="008E0F8E"/>
    <w:rsid w:val="00985A40"/>
    <w:rsid w:val="00993CA2"/>
    <w:rsid w:val="009A1CF9"/>
    <w:rsid w:val="00A32C3A"/>
    <w:rsid w:val="00A358A1"/>
    <w:rsid w:val="00A53FCC"/>
    <w:rsid w:val="00A55D36"/>
    <w:rsid w:val="00AA7FE0"/>
    <w:rsid w:val="00B55729"/>
    <w:rsid w:val="00B85D9C"/>
    <w:rsid w:val="00C547E6"/>
    <w:rsid w:val="00CC2108"/>
    <w:rsid w:val="00CF7970"/>
    <w:rsid w:val="00D26D81"/>
    <w:rsid w:val="00D754D3"/>
    <w:rsid w:val="00E624FA"/>
    <w:rsid w:val="00EF3D8E"/>
    <w:rsid w:val="00F36859"/>
    <w:rsid w:val="00F47974"/>
    <w:rsid w:val="00F6441A"/>
    <w:rsid w:val="00FA4E89"/>
    <w:rsid w:val="00FC753C"/>
    <w:rsid w:val="0172C185"/>
    <w:rsid w:val="07FD622D"/>
    <w:rsid w:val="082E3AC1"/>
    <w:rsid w:val="0D029091"/>
    <w:rsid w:val="0E81EF02"/>
    <w:rsid w:val="154A79B3"/>
    <w:rsid w:val="158479FF"/>
    <w:rsid w:val="1C645AE7"/>
    <w:rsid w:val="1E5FA941"/>
    <w:rsid w:val="235C6687"/>
    <w:rsid w:val="25E49278"/>
    <w:rsid w:val="28040F3F"/>
    <w:rsid w:val="2996ECB2"/>
    <w:rsid w:val="2E4D3178"/>
    <w:rsid w:val="2FC16427"/>
    <w:rsid w:val="30062E36"/>
    <w:rsid w:val="3238D5C8"/>
    <w:rsid w:val="3533EA9F"/>
    <w:rsid w:val="38942382"/>
    <w:rsid w:val="38F91AE4"/>
    <w:rsid w:val="3D004BA8"/>
    <w:rsid w:val="40243F86"/>
    <w:rsid w:val="41C00FE7"/>
    <w:rsid w:val="42B1C439"/>
    <w:rsid w:val="42F8CBA9"/>
    <w:rsid w:val="479159BA"/>
    <w:rsid w:val="47BBB943"/>
    <w:rsid w:val="4816290E"/>
    <w:rsid w:val="4C4ECCF6"/>
    <w:rsid w:val="4EEF3D59"/>
    <w:rsid w:val="5086E956"/>
    <w:rsid w:val="5A2AFBAD"/>
    <w:rsid w:val="5C57B08D"/>
    <w:rsid w:val="6470E442"/>
    <w:rsid w:val="658A7BDA"/>
    <w:rsid w:val="6699B95F"/>
    <w:rsid w:val="67E02247"/>
    <w:rsid w:val="69A146D1"/>
    <w:rsid w:val="6A8F6B57"/>
    <w:rsid w:val="6A94E618"/>
    <w:rsid w:val="764F499B"/>
    <w:rsid w:val="77C37F4E"/>
    <w:rsid w:val="7834D5A2"/>
    <w:rsid w:val="7A712E7C"/>
    <w:rsid w:val="7AE2E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BEB27"/>
  <w15:chartTrackingRefBased/>
  <w15:docId w15:val="{C80B3E26-D875-400D-924D-6EFCE8A8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link w:val="lfejChar"/>
    <w:uiPriority w:val="99"/>
    <w:unhideWhenUsed/>
    <w:rsid w:val="0E81EF0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12059"/>
  </w:style>
  <w:style w:type="paragraph" w:styleId="llb">
    <w:name w:val="footer"/>
    <w:link w:val="llbChar"/>
    <w:uiPriority w:val="99"/>
    <w:unhideWhenUsed/>
    <w:rsid w:val="0E81EF0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12059"/>
  </w:style>
  <w:style w:type="paragraph" w:styleId="Buborkszveg">
    <w:name w:val="Balloon Text"/>
    <w:link w:val="BuborkszvegChar"/>
    <w:uiPriority w:val="99"/>
    <w:semiHidden/>
    <w:unhideWhenUsed/>
    <w:rsid w:val="0E81EF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55729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basedOn w:val="Bekezdsalapbettpusa"/>
    <w:rsid w:val="00CC2108"/>
  </w:style>
  <w:style w:type="character" w:styleId="Hiperhivatkozs">
    <w:name w:val="Hyperlink"/>
    <w:basedOn w:val="Bekezdsalapbettpusa"/>
    <w:uiPriority w:val="99"/>
    <w:unhideWhenUsed/>
    <w:rsid w:val="00CC2108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uiPriority w:val="34"/>
    <w:qFormat/>
    <w:rsid w:val="0E81E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zgasjavito@mozgasjavito.com" TargetMode="External"/><Relationship Id="rId2" Type="http://schemas.openxmlformats.org/officeDocument/2006/relationships/hyperlink" Target="http://www.mozgasjavito.hu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ozgasjavito@mozgasjavito.com" TargetMode="External"/><Relationship Id="rId2" Type="http://schemas.openxmlformats.org/officeDocument/2006/relationships/hyperlink" Target="http://www.mozgasjavito.hu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haszn&#225;l&#243;\Downloads\levelpapir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27BD-15D6-4671-9CED-0268B25A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levelpapir</Template>
  <TotalTime>12</TotalTime>
  <Pages>3</Pages>
  <Words>758</Words>
  <Characters>5232</Characters>
  <Application>Microsoft Office Word</Application>
  <DocSecurity>0</DocSecurity>
  <Lines>43</Lines>
  <Paragraphs>11</Paragraphs>
  <ScaleCrop>false</ScaleCrop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Mozgásjavító</cp:lastModifiedBy>
  <cp:revision>21</cp:revision>
  <cp:lastPrinted>2020-10-01T09:54:00Z</cp:lastPrinted>
  <dcterms:created xsi:type="dcterms:W3CDTF">2025-12-02T12:47:00Z</dcterms:created>
  <dcterms:modified xsi:type="dcterms:W3CDTF">2026-05-05T13:42:00Z</dcterms:modified>
</cp:coreProperties>
</file>