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66DAC" w:rsidRDefault="00766DAC" w:rsidP="00F6441A">
      <w:pPr>
        <w:ind w:left="567"/>
      </w:pPr>
    </w:p>
    <w:p w14:paraId="0A37501D" w14:textId="77777777" w:rsidR="00A53FCC" w:rsidRDefault="00A53FCC" w:rsidP="00F6441A">
      <w:pPr>
        <w:ind w:left="567"/>
      </w:pPr>
    </w:p>
    <w:p w14:paraId="5DAB6C7B" w14:textId="77777777" w:rsidR="00A53FCC" w:rsidRDefault="00A53FCC" w:rsidP="000035D1">
      <w:pPr>
        <w:tabs>
          <w:tab w:val="left" w:pos="10065"/>
        </w:tabs>
        <w:spacing w:after="0"/>
        <w:ind w:left="567"/>
        <w:rPr>
          <w:rFonts w:ascii="Segoe UI" w:hAnsi="Segoe UI" w:cs="Segoe UI"/>
        </w:rPr>
      </w:pPr>
    </w:p>
    <w:p w14:paraId="0199B757" w14:textId="77777777" w:rsidR="00A709A1" w:rsidRPr="006F3CF5" w:rsidRDefault="00A709A1" w:rsidP="00A709A1">
      <w:pPr>
        <w:pStyle w:val="Title"/>
      </w:pPr>
      <w:r>
        <w:t>MEGÁLLAPODÁS</w:t>
      </w:r>
    </w:p>
    <w:p w14:paraId="7BB77CA4" w14:textId="3BD6FE0A" w:rsidR="07817EC4" w:rsidRDefault="07817EC4" w:rsidP="07817EC4">
      <w:pPr>
        <w:pStyle w:val="Title"/>
        <w:rPr>
          <w:b w:val="0"/>
          <w:bCs w:val="0"/>
        </w:rPr>
      </w:pPr>
    </w:p>
    <w:p w14:paraId="290A2974" w14:textId="0AE0A6AE" w:rsidR="74A46ADE" w:rsidRDefault="74A46ADE" w:rsidP="7F1E9CD4">
      <w:pPr>
        <w:pStyle w:val="Title"/>
        <w:rPr>
          <w:b w:val="0"/>
          <w:bCs w:val="0"/>
        </w:rPr>
      </w:pPr>
      <w:r>
        <w:rPr>
          <w:b w:val="0"/>
          <w:bCs w:val="0"/>
        </w:rPr>
        <w:t>Tanév:</w:t>
      </w:r>
    </w:p>
    <w:p w14:paraId="1E5A4033" w14:textId="43D3BED5" w:rsidR="36F63068" w:rsidRDefault="36F63068" w:rsidP="3AAC6703">
      <w:pPr>
        <w:jc w:val="center"/>
        <w:rPr>
          <w:rFonts w:ascii="Times New Roman" w:hAnsi="Times New Roman"/>
        </w:rPr>
      </w:pPr>
      <w:r w:rsidRPr="3AAC6703">
        <w:rPr>
          <w:rFonts w:ascii="Times New Roman" w:hAnsi="Times New Roman"/>
        </w:rPr>
        <w:t>……………………………………………….</w:t>
      </w:r>
    </w:p>
    <w:p w14:paraId="1A36343E" w14:textId="5DE68112" w:rsidR="3AAC6703" w:rsidRDefault="3AAC6703" w:rsidP="3AAC6703">
      <w:pPr>
        <w:pStyle w:val="Title"/>
        <w:rPr>
          <w:b w:val="0"/>
          <w:bCs w:val="0"/>
        </w:rPr>
      </w:pPr>
    </w:p>
    <w:p w14:paraId="6A05A809" w14:textId="77777777" w:rsidR="00A709A1" w:rsidRPr="006F3CF5" w:rsidRDefault="00A709A1" w:rsidP="00A709A1">
      <w:pPr>
        <w:pStyle w:val="Title"/>
      </w:pPr>
    </w:p>
    <w:p w14:paraId="5A39BBE3" w14:textId="06882B85" w:rsidR="00A709A1" w:rsidRPr="00FC14FA" w:rsidRDefault="51BB138D" w:rsidP="00FC14FA">
      <w:pPr>
        <w:rPr>
          <w:rFonts w:ascii="Times New Roman" w:hAnsi="Times New Roman"/>
        </w:rPr>
      </w:pPr>
      <w:r w:rsidRPr="3AAC6703">
        <w:rPr>
          <w:rFonts w:ascii="Times New Roman" w:hAnsi="Times New Roman"/>
        </w:rPr>
        <w:t xml:space="preserve">Ellátott gyermek/fiatal </w:t>
      </w:r>
      <w:r w:rsidR="6F101AA4" w:rsidRPr="3AAC6703">
        <w:rPr>
          <w:rFonts w:ascii="Times New Roman" w:hAnsi="Times New Roman"/>
        </w:rPr>
        <w:t>neve:</w:t>
      </w:r>
      <w:r w:rsidR="103347A9" w:rsidRPr="3AAC6703">
        <w:rPr>
          <w:rFonts w:ascii="Times New Roman" w:hAnsi="Times New Roman"/>
        </w:rPr>
        <w:t xml:space="preserve"> </w:t>
      </w:r>
      <w:r w:rsidR="227CB2F4" w:rsidRPr="3AAC6703">
        <w:rPr>
          <w:rFonts w:ascii="Times New Roman" w:hAnsi="Times New Roman"/>
        </w:rPr>
        <w:t>……………………………………………….</w:t>
      </w:r>
    </w:p>
    <w:p w14:paraId="41C8F396" w14:textId="77777777" w:rsidR="00A709A1" w:rsidRPr="006F3CF5" w:rsidRDefault="00A709A1" w:rsidP="00A709A1">
      <w:pPr>
        <w:pStyle w:val="Title"/>
        <w:jc w:val="both"/>
      </w:pPr>
    </w:p>
    <w:p w14:paraId="6CE79E16" w14:textId="0EF08785" w:rsidR="00A709A1" w:rsidRPr="006F3CF5" w:rsidRDefault="00A709A1" w:rsidP="26E5E4B5">
      <w:pPr>
        <w:spacing w:line="360" w:lineRule="auto"/>
        <w:jc w:val="both"/>
        <w:rPr>
          <w:rFonts w:ascii="Times New Roman" w:hAnsi="Times New Roman"/>
        </w:rPr>
      </w:pPr>
      <w:r w:rsidRPr="26E5E4B5">
        <w:rPr>
          <w:rFonts w:ascii="Times New Roman" w:hAnsi="Times New Roman"/>
        </w:rPr>
        <w:t xml:space="preserve">Mely létrejön egyrészről a </w:t>
      </w:r>
      <w:r w:rsidR="00875287" w:rsidRPr="26E5E4B5">
        <w:rPr>
          <w:rFonts w:ascii="Times New Roman" w:hAnsi="Times New Roman"/>
        </w:rPr>
        <w:t>Mozgásjavító Egységes Gyógypedagógiai Módszertani Intézmény, Óvoda, Általános Iskola, Gimnázium, Fejlesztő Nevel</w:t>
      </w:r>
      <w:r w:rsidR="003D7040" w:rsidRPr="26E5E4B5">
        <w:rPr>
          <w:rFonts w:ascii="Times New Roman" w:hAnsi="Times New Roman"/>
        </w:rPr>
        <w:t>és</w:t>
      </w:r>
      <w:r w:rsidR="00875287" w:rsidRPr="26E5E4B5">
        <w:rPr>
          <w:rFonts w:ascii="Times New Roman" w:hAnsi="Times New Roman"/>
        </w:rPr>
        <w:t>-Oktatást Végző Iskola és Kollégium</w:t>
      </w:r>
      <w:r w:rsidRPr="26E5E4B5">
        <w:rPr>
          <w:rFonts w:ascii="Times New Roman" w:hAnsi="Times New Roman"/>
        </w:rPr>
        <w:t xml:space="preserve"> </w:t>
      </w:r>
      <w:r w:rsidR="4007C903" w:rsidRPr="26E5E4B5">
        <w:rPr>
          <w:rFonts w:ascii="Times New Roman" w:hAnsi="Times New Roman"/>
        </w:rPr>
        <w:t xml:space="preserve">/a továbbiakban Mozgásjavító EGYMI/ </w:t>
      </w:r>
      <w:r w:rsidRPr="26E5E4B5">
        <w:rPr>
          <w:rFonts w:ascii="Times New Roman" w:hAnsi="Times New Roman"/>
        </w:rPr>
        <w:t>(1145 Budapest, Mexikói út 59- 60.) utazó szomatopedagógusa, valamint ……………………………………………….  szülő/gondviselő</w:t>
      </w:r>
      <w:r w:rsidR="462F148A" w:rsidRPr="26E5E4B5">
        <w:rPr>
          <w:rFonts w:ascii="Times New Roman" w:hAnsi="Times New Roman"/>
        </w:rPr>
        <w:t>/nagykorú tanuló</w:t>
      </w:r>
      <w:r w:rsidRPr="26E5E4B5">
        <w:rPr>
          <w:rFonts w:ascii="Times New Roman" w:hAnsi="Times New Roman"/>
        </w:rPr>
        <w:t xml:space="preserve"> között, az alábbi napon. </w:t>
      </w:r>
    </w:p>
    <w:p w14:paraId="72A3D3EC" w14:textId="26026754" w:rsidR="00A709A1" w:rsidRPr="006F3CF5" w:rsidRDefault="00A709A1" w:rsidP="07817EC4">
      <w:pPr>
        <w:jc w:val="both"/>
        <w:rPr>
          <w:rFonts w:ascii="Times New Roman" w:hAnsi="Times New Roman"/>
          <w:b/>
          <w:bCs/>
        </w:rPr>
      </w:pPr>
      <w:r w:rsidRPr="07817EC4">
        <w:rPr>
          <w:rFonts w:ascii="Times New Roman" w:hAnsi="Times New Roman"/>
          <w:b/>
          <w:bCs/>
        </w:rPr>
        <w:t xml:space="preserve">Jelen megállapodás hatálya a gyermek, tanuló adott köznevelési intézményben </w:t>
      </w:r>
      <w:r w:rsidR="00FD42E5">
        <w:rPr>
          <w:rFonts w:ascii="Times New Roman" w:hAnsi="Times New Roman"/>
          <w:b/>
          <w:bCs/>
        </w:rPr>
        <w:t xml:space="preserve">teljesített aktuális </w:t>
      </w:r>
      <w:r w:rsidR="14F6D463" w:rsidRPr="07817EC4">
        <w:rPr>
          <w:rFonts w:ascii="Times New Roman" w:hAnsi="Times New Roman"/>
          <w:b/>
          <w:bCs/>
        </w:rPr>
        <w:t xml:space="preserve">tanévére vonatkozik. </w:t>
      </w:r>
    </w:p>
    <w:p w14:paraId="048BE0A7" w14:textId="77777777" w:rsidR="00A709A1" w:rsidRPr="006F3CF5" w:rsidRDefault="00A709A1" w:rsidP="26E5E4B5">
      <w:pPr>
        <w:ind w:left="340"/>
        <w:jc w:val="both"/>
        <w:rPr>
          <w:rFonts w:ascii="Times New Roman" w:hAnsi="Times New Roman"/>
          <w:b/>
          <w:bCs/>
          <w:u w:val="single"/>
        </w:rPr>
      </w:pPr>
      <w:r w:rsidRPr="26E5E4B5">
        <w:rPr>
          <w:rFonts w:ascii="Times New Roman" w:hAnsi="Times New Roman"/>
          <w:b/>
          <w:bCs/>
          <w:u w:val="single"/>
        </w:rPr>
        <w:t>Az utazó szomatopedagógus vállalja:</w:t>
      </w:r>
    </w:p>
    <w:p w14:paraId="0D0B940D" w14:textId="77777777" w:rsidR="00A709A1" w:rsidRPr="006F3CF5" w:rsidRDefault="00A709A1" w:rsidP="00A709A1">
      <w:pPr>
        <w:ind w:left="340"/>
        <w:jc w:val="both"/>
        <w:rPr>
          <w:rFonts w:ascii="Times New Roman" w:hAnsi="Times New Roman"/>
        </w:rPr>
      </w:pPr>
    </w:p>
    <w:p w14:paraId="1545A772" w14:textId="577DA967" w:rsidR="00A709A1" w:rsidRPr="006F3CF5" w:rsidRDefault="00A709A1" w:rsidP="00A709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23245D08">
        <w:rPr>
          <w:rFonts w:ascii="Times New Roman" w:hAnsi="Times New Roman"/>
        </w:rPr>
        <w:t xml:space="preserve">A </w:t>
      </w:r>
      <w:r w:rsidR="7B6A715A" w:rsidRPr="23245D08">
        <w:rPr>
          <w:rFonts w:ascii="Times New Roman" w:hAnsi="Times New Roman"/>
        </w:rPr>
        <w:t>Fővárosi Pedagógiai Szakszolgálat, Székhely Szakértői Bizottság (Mozgásvizsgáló, Gyógypedagógiai Tanácsadó, Korai Fejlesztő, Oktató és Gondozó Tagintézménye)</w:t>
      </w:r>
      <w:r w:rsidRPr="23245D08">
        <w:rPr>
          <w:rFonts w:ascii="Times New Roman" w:hAnsi="Times New Roman"/>
        </w:rPr>
        <w:t xml:space="preserve"> szakértői javaslata és saját szakmai véleménye, vizsgálatai alapján végzi a gyermek fejlesztését.</w:t>
      </w:r>
    </w:p>
    <w:p w14:paraId="0F29E0A1" w14:textId="68614DEF" w:rsidR="00A709A1" w:rsidRPr="006F3CF5" w:rsidRDefault="00A709A1" w:rsidP="26E5E4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26E5E4B5">
        <w:rPr>
          <w:rFonts w:ascii="Times New Roman" w:hAnsi="Times New Roman"/>
        </w:rPr>
        <w:t>A Módszertani Intézmény utazó szomatopedagógusi munkaközösségével együttműködve meghatározza a fejlesztés jellegét, típusát, tartalmát, óraszámát.</w:t>
      </w:r>
    </w:p>
    <w:p w14:paraId="586FD5D3" w14:textId="77777777" w:rsidR="00A709A1" w:rsidRPr="006F3CF5" w:rsidRDefault="00A709A1" w:rsidP="00A709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772012CA">
        <w:rPr>
          <w:rFonts w:ascii="Times New Roman" w:hAnsi="Times New Roman"/>
        </w:rPr>
        <w:t xml:space="preserve">A gyermek fejlesztéséről folyamatos dokumentációt készít, melyet a szülő megtekinthet. </w:t>
      </w:r>
    </w:p>
    <w:p w14:paraId="7359E57E" w14:textId="6BC87ECF" w:rsidR="00A709A1" w:rsidRPr="006F3CF5" w:rsidRDefault="00A709A1" w:rsidP="00A709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23245D08">
        <w:rPr>
          <w:rFonts w:ascii="Times New Roman" w:hAnsi="Times New Roman"/>
        </w:rPr>
        <w:t xml:space="preserve">A gyermeket előre megbeszélt órarend szerint vagy a többségi intézményben, vagy a </w:t>
      </w:r>
      <w:r w:rsidR="1B6A6EBE" w:rsidRPr="23245D08">
        <w:rPr>
          <w:rFonts w:ascii="Times New Roman" w:hAnsi="Times New Roman"/>
        </w:rPr>
        <w:t>Mozgásjavító EGYMI</w:t>
      </w:r>
      <w:r w:rsidRPr="23245D08">
        <w:rPr>
          <w:rFonts w:ascii="Times New Roman" w:hAnsi="Times New Roman"/>
        </w:rPr>
        <w:t xml:space="preserve"> helyiségeiben fejleszti, magán tanulói státusz esetén egyéni megállapodás alapján történik a fejlesztés. </w:t>
      </w:r>
    </w:p>
    <w:p w14:paraId="5ADB51E9" w14:textId="7BF0E178" w:rsidR="00A709A1" w:rsidRPr="006F3CF5" w:rsidRDefault="00A709A1" w:rsidP="00A709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23245D08">
        <w:rPr>
          <w:rFonts w:ascii="Times New Roman" w:hAnsi="Times New Roman"/>
        </w:rPr>
        <w:t xml:space="preserve">A </w:t>
      </w:r>
      <w:r w:rsidR="7ABCE156" w:rsidRPr="23245D08">
        <w:rPr>
          <w:rFonts w:ascii="Times New Roman" w:hAnsi="Times New Roman"/>
        </w:rPr>
        <w:t>Mozgásjavító EGYMI</w:t>
      </w:r>
      <w:r w:rsidRPr="23245D08">
        <w:rPr>
          <w:rFonts w:ascii="Times New Roman" w:hAnsi="Times New Roman"/>
        </w:rPr>
        <w:t xml:space="preserve"> házirendjét ismerteti.</w:t>
      </w:r>
    </w:p>
    <w:p w14:paraId="557BB686" w14:textId="77777777" w:rsidR="00A709A1" w:rsidRPr="006F3CF5" w:rsidRDefault="00A709A1" w:rsidP="00A709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772012CA">
        <w:rPr>
          <w:rFonts w:ascii="Times New Roman" w:hAnsi="Times New Roman"/>
        </w:rPr>
        <w:t>A szülő a foglalkozásokon előzetes megbeszélés, egyeztetés alapján részt vehet.</w:t>
      </w:r>
    </w:p>
    <w:p w14:paraId="77690498" w14:textId="7F67FB2D" w:rsidR="00A709A1" w:rsidRPr="006F3CF5" w:rsidRDefault="00A709A1" w:rsidP="00A709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23245D08">
        <w:rPr>
          <w:rFonts w:ascii="Times New Roman" w:hAnsi="Times New Roman"/>
        </w:rPr>
        <w:t xml:space="preserve">Tájékoztatja a szülőket a </w:t>
      </w:r>
      <w:r w:rsidR="773C9E25" w:rsidRPr="23245D08">
        <w:rPr>
          <w:rFonts w:ascii="Times New Roman" w:hAnsi="Times New Roman"/>
        </w:rPr>
        <w:t>Mozgásjavító EGYMI</w:t>
      </w:r>
      <w:r w:rsidRPr="23245D08">
        <w:rPr>
          <w:rFonts w:ascii="Times New Roman" w:hAnsi="Times New Roman"/>
        </w:rPr>
        <w:t xml:space="preserve"> által szervezett programokról.</w:t>
      </w:r>
    </w:p>
    <w:p w14:paraId="401B8BAA" w14:textId="3984D23A" w:rsidR="00A709A1" w:rsidRPr="006F3CF5" w:rsidRDefault="00A709A1" w:rsidP="00A709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772012CA">
        <w:rPr>
          <w:rFonts w:ascii="Times New Roman" w:hAnsi="Times New Roman"/>
        </w:rPr>
        <w:t>Igé</w:t>
      </w:r>
      <w:r w:rsidR="00695035">
        <w:rPr>
          <w:rFonts w:ascii="Times New Roman" w:hAnsi="Times New Roman"/>
        </w:rPr>
        <w:t>ny esetén tanácsot ad a gyermek</w:t>
      </w:r>
      <w:r w:rsidRPr="772012CA">
        <w:rPr>
          <w:rFonts w:ascii="Times New Roman" w:hAnsi="Times New Roman"/>
        </w:rPr>
        <w:t xml:space="preserve">otthoni fejlesztéséhez, napirendjének kialakításához. </w:t>
      </w:r>
    </w:p>
    <w:p w14:paraId="10BEC332" w14:textId="77777777" w:rsidR="00A709A1" w:rsidRPr="006F3CF5" w:rsidRDefault="00A709A1" w:rsidP="26E5E4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26E5E4B5">
        <w:rPr>
          <w:rFonts w:ascii="Times New Roman" w:hAnsi="Times New Roman"/>
        </w:rPr>
        <w:t>Ortopéd orvosi, neurológiai vizsgálatra a gyermeket a szülő viszi, igény esetén a szomatopedagógus elkíséri.</w:t>
      </w:r>
    </w:p>
    <w:p w14:paraId="59995028" w14:textId="4C715942" w:rsidR="00A709A1" w:rsidRPr="006F3CF5" w:rsidRDefault="00A709A1" w:rsidP="00A709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23245D08">
        <w:rPr>
          <w:rFonts w:ascii="Times New Roman" w:hAnsi="Times New Roman"/>
        </w:rPr>
        <w:t>A szakorvos által felírt segédeszköz használatát megtanítja és folyamatosan ellenőrzi, nyomon követi.</w:t>
      </w:r>
    </w:p>
    <w:p w14:paraId="515C1BF3" w14:textId="77777777" w:rsidR="00A709A1" w:rsidRPr="006F3CF5" w:rsidRDefault="00A709A1" w:rsidP="00A709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772012CA">
        <w:rPr>
          <w:rFonts w:ascii="Times New Roman" w:hAnsi="Times New Roman"/>
        </w:rPr>
        <w:t>Tanácsot ad és segíti a speciális eszközök kölcsönzését.</w:t>
      </w:r>
    </w:p>
    <w:p w14:paraId="3AF62304" w14:textId="77777777" w:rsidR="00A709A1" w:rsidRPr="006F3CF5" w:rsidRDefault="00A709A1" w:rsidP="00A709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772012CA">
        <w:rPr>
          <w:rFonts w:ascii="Times New Roman" w:hAnsi="Times New Roman"/>
        </w:rPr>
        <w:t>A szülőt, és vagy intézményt az aktuális foglalkozás napján reggel 8 óráig telefonon értesíti, ha nem tudja megtartani az órát.</w:t>
      </w:r>
    </w:p>
    <w:p w14:paraId="2E7910FB" w14:textId="77777777" w:rsidR="00A709A1" w:rsidRPr="006F3CF5" w:rsidRDefault="00A709A1" w:rsidP="00A709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772012CA">
        <w:rPr>
          <w:rFonts w:ascii="Times New Roman" w:hAnsi="Times New Roman"/>
        </w:rPr>
        <w:t>A rendszeres kapcsolattartás érdekében a megadott e-mail címen és telefonszámon 07-18 óra között elérhető.</w:t>
      </w:r>
    </w:p>
    <w:p w14:paraId="0E27B00A" w14:textId="77777777" w:rsidR="00A709A1" w:rsidRDefault="00A709A1" w:rsidP="00A709A1">
      <w:r>
        <w:br w:type="page"/>
      </w:r>
    </w:p>
    <w:p w14:paraId="60061E4C" w14:textId="77777777" w:rsidR="00A709A1" w:rsidRDefault="00A709A1" w:rsidP="00A709A1">
      <w:pPr>
        <w:jc w:val="both"/>
        <w:rPr>
          <w:rFonts w:ascii="Times New Roman" w:hAnsi="Times New Roman"/>
        </w:rPr>
      </w:pPr>
    </w:p>
    <w:p w14:paraId="271068C1" w14:textId="5527EFAE" w:rsidR="00A709A1" w:rsidRPr="006F3CF5" w:rsidRDefault="00A709A1" w:rsidP="00A709A1">
      <w:pPr>
        <w:jc w:val="both"/>
        <w:rPr>
          <w:rFonts w:ascii="Times New Roman" w:hAnsi="Times New Roman"/>
          <w:b/>
          <w:bCs/>
          <w:u w:val="single"/>
        </w:rPr>
      </w:pPr>
      <w:r w:rsidRPr="18D832E9">
        <w:rPr>
          <w:rFonts w:ascii="Times New Roman" w:hAnsi="Times New Roman"/>
          <w:b/>
          <w:bCs/>
          <w:u w:val="single"/>
        </w:rPr>
        <w:t>A szülő/gondviselő</w:t>
      </w:r>
      <w:r w:rsidR="4C95AAEE" w:rsidRPr="18D832E9">
        <w:rPr>
          <w:rFonts w:ascii="Times New Roman" w:hAnsi="Times New Roman"/>
          <w:b/>
          <w:bCs/>
          <w:u w:val="single"/>
        </w:rPr>
        <w:t>/nagykorú tanuló</w:t>
      </w:r>
      <w:r w:rsidRPr="18D832E9">
        <w:rPr>
          <w:rFonts w:ascii="Times New Roman" w:hAnsi="Times New Roman"/>
          <w:b/>
          <w:bCs/>
          <w:u w:val="single"/>
        </w:rPr>
        <w:t xml:space="preserve"> vállalja/tudomásul veszi</w:t>
      </w:r>
    </w:p>
    <w:p w14:paraId="44EAFD9C" w14:textId="77777777" w:rsidR="00A709A1" w:rsidRPr="006F3CF5" w:rsidRDefault="00A709A1" w:rsidP="00A709A1">
      <w:pPr>
        <w:jc w:val="both"/>
        <w:rPr>
          <w:rFonts w:ascii="Times New Roman" w:hAnsi="Times New Roman"/>
          <w:b/>
          <w:bCs/>
          <w:u w:val="single"/>
        </w:rPr>
      </w:pPr>
    </w:p>
    <w:p w14:paraId="44031D72" w14:textId="77777777" w:rsidR="00A709A1" w:rsidRPr="006F3CF5" w:rsidRDefault="00A709A1" w:rsidP="00A709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772012CA">
        <w:rPr>
          <w:rFonts w:ascii="Times New Roman" w:hAnsi="Times New Roman"/>
        </w:rPr>
        <w:t>A szülő a foglalkozásokon előzetes megbeszélés, egyeztetés alapján vehet részt.</w:t>
      </w:r>
    </w:p>
    <w:p w14:paraId="2F7BFA07" w14:textId="77777777" w:rsidR="00A709A1" w:rsidRPr="006F3CF5" w:rsidRDefault="00A709A1" w:rsidP="26E5E4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26E5E4B5">
        <w:rPr>
          <w:rFonts w:ascii="Times New Roman" w:hAnsi="Times New Roman"/>
        </w:rPr>
        <w:t xml:space="preserve">Az előre egyeztetett órarend alapján, ha a foglalkozás intézményünkben zajlik a foglalkozás megkezdése előtt min. 5 perccel megjelenik, a gyermeket a foglalkozáshoz szükséges ruházatba öltözteti. (A gyermekre max. 15 percet várunk, 15 perc késés után az adott foglalkozás elmarad!) </w:t>
      </w:r>
    </w:p>
    <w:p w14:paraId="0C54F8C3" w14:textId="77777777" w:rsidR="00A709A1" w:rsidRPr="006F3CF5" w:rsidRDefault="00A709A1" w:rsidP="26E5E4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26E5E4B5">
        <w:rPr>
          <w:rFonts w:ascii="Times New Roman" w:hAnsi="Times New Roman"/>
        </w:rPr>
        <w:t>A gyermek hiányzását, és annak várható időtartamát, legkésőbb a foglalkozás napján</w:t>
      </w:r>
      <w:r w:rsidRPr="26E5E4B5">
        <w:rPr>
          <w:rFonts w:ascii="Times New Roman" w:hAnsi="Times New Roman"/>
          <w:u w:val="single"/>
        </w:rPr>
        <w:t>,</w:t>
      </w:r>
      <w:r w:rsidRPr="26E5E4B5">
        <w:rPr>
          <w:rFonts w:ascii="Times New Roman" w:hAnsi="Times New Roman"/>
        </w:rPr>
        <w:t xml:space="preserve"> </w:t>
      </w:r>
      <w:r w:rsidRPr="26E5E4B5">
        <w:rPr>
          <w:rFonts w:ascii="Times New Roman" w:hAnsi="Times New Roman"/>
          <w:b/>
          <w:bCs/>
          <w:u w:val="single"/>
        </w:rPr>
        <w:t>reggel 7.30 percig</w:t>
      </w:r>
      <w:r w:rsidRPr="26E5E4B5">
        <w:rPr>
          <w:rFonts w:ascii="Times New Roman" w:hAnsi="Times New Roman"/>
        </w:rPr>
        <w:t xml:space="preserve"> telefonon jelzi a gyermekkel foglalkozó utazó szomatopedagógusnak.</w:t>
      </w:r>
    </w:p>
    <w:p w14:paraId="12CBCBB5" w14:textId="77777777" w:rsidR="00A709A1" w:rsidRPr="006F3CF5" w:rsidRDefault="00A709A1" w:rsidP="00A709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772012CA">
        <w:rPr>
          <w:rFonts w:ascii="Times New Roman" w:hAnsi="Times New Roman"/>
        </w:rPr>
        <w:t xml:space="preserve">Uszodai foglalkozás esetén tanév kezdetekor orvosi igazolást mutat be arról, hogy a „gyermek egészséges, uszodai foglalkozáson részt vehet”. </w:t>
      </w:r>
    </w:p>
    <w:p w14:paraId="67AF24D5" w14:textId="77777777" w:rsidR="00A709A1" w:rsidRPr="006F3CF5" w:rsidRDefault="00A709A1" w:rsidP="00A709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772012CA">
        <w:rPr>
          <w:rFonts w:ascii="Times New Roman" w:hAnsi="Times New Roman"/>
        </w:rPr>
        <w:t>Az iskola és az uszoda házirendjét a gyermek és a szülő is megismeri és betartja.</w:t>
      </w:r>
    </w:p>
    <w:p w14:paraId="7814DD0E" w14:textId="231DDF25" w:rsidR="00A709A1" w:rsidRPr="00326005" w:rsidRDefault="00A709A1" w:rsidP="00A709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772012CA">
        <w:rPr>
          <w:rFonts w:ascii="Times New Roman" w:hAnsi="Times New Roman"/>
          <w:b/>
          <w:bCs/>
          <w:u w:val="single"/>
        </w:rPr>
        <w:t>Igazolatlan, nem jelzett hiányzás után, amennyiben ennek száma meghaladja a három összefüggő alkalmat, a fejlesztést az adott tanévre megszüntet</w:t>
      </w:r>
      <w:r w:rsidR="0EE3C089" w:rsidRPr="772012CA">
        <w:rPr>
          <w:rFonts w:ascii="Times New Roman" w:hAnsi="Times New Roman"/>
          <w:b/>
          <w:bCs/>
          <w:u w:val="single"/>
        </w:rPr>
        <w:t>het</w:t>
      </w:r>
      <w:r w:rsidRPr="772012CA">
        <w:rPr>
          <w:rFonts w:ascii="Times New Roman" w:hAnsi="Times New Roman"/>
          <w:b/>
          <w:bCs/>
          <w:u w:val="single"/>
        </w:rPr>
        <w:t>jük.</w:t>
      </w:r>
      <w:r w:rsidRPr="772012CA">
        <w:rPr>
          <w:rFonts w:ascii="Times New Roman" w:hAnsi="Times New Roman"/>
          <w:b/>
          <w:bCs/>
        </w:rPr>
        <w:t xml:space="preserve"> </w:t>
      </w:r>
    </w:p>
    <w:p w14:paraId="5C761D99" w14:textId="77777777" w:rsidR="00A709A1" w:rsidRPr="006F3CF5" w:rsidRDefault="00A709A1" w:rsidP="26E5E4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26E5E4B5">
        <w:rPr>
          <w:rFonts w:ascii="Times New Roman" w:hAnsi="Times New Roman"/>
        </w:rPr>
        <w:t>A kölcsönzött eszközöket rendeltetésszerűen használja, karbantartja, a kölcsönzési feltételeket betartja.</w:t>
      </w:r>
    </w:p>
    <w:p w14:paraId="72403593" w14:textId="5AFAA3C6" w:rsidR="60C1324E" w:rsidRDefault="60C1324E" w:rsidP="5769A1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5769A199">
        <w:rPr>
          <w:rFonts w:ascii="Times New Roman" w:eastAsia="Times New Roman" w:hAnsi="Times New Roman"/>
          <w:color w:val="000000" w:themeColor="text1"/>
        </w:rPr>
        <w:t>Hozzájárulok, hogy gyermekem fejlesztését végző utazó gyógypedagógus kizárólag szakmai céllal, saját használatra (vizsgálat, fejlesztési terv írása, állapot nyomonkövetése) fotót vagy videót készítsen</w:t>
      </w:r>
      <w:r w:rsidR="58E4A1D0" w:rsidRPr="5769A199">
        <w:rPr>
          <w:rFonts w:ascii="Times New Roman" w:eastAsia="Times New Roman" w:hAnsi="Times New Roman"/>
          <w:color w:val="000000" w:themeColor="text1"/>
        </w:rPr>
        <w:t>.</w:t>
      </w:r>
    </w:p>
    <w:p w14:paraId="1EA3DEB6" w14:textId="7E757DB4" w:rsidR="00170FB9" w:rsidRPr="00A92E71" w:rsidRDefault="04A86583" w:rsidP="5769A1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5769A199">
        <w:rPr>
          <w:rFonts w:ascii="Times New Roman" w:eastAsia="Times New Roman" w:hAnsi="Times New Roman"/>
          <w:b/>
          <w:bCs/>
        </w:rPr>
        <w:t>A fentebb említett eseteken kívüli fotó és videókészítést a szülő a jelen megállapodás aláírásával kijelenti</w:t>
      </w:r>
      <w:r w:rsidR="3145353E" w:rsidRPr="5769A199">
        <w:rPr>
          <w:rFonts w:ascii="Times New Roman" w:eastAsia="Times New Roman" w:hAnsi="Times New Roman"/>
          <w:b/>
          <w:bCs/>
        </w:rPr>
        <w:t xml:space="preserve"> és </w:t>
      </w:r>
      <w:r w:rsidR="0F35641B" w:rsidRPr="5769A199">
        <w:rPr>
          <w:rFonts w:ascii="Times New Roman" w:eastAsia="Times New Roman" w:hAnsi="Times New Roman"/>
          <w:b/>
          <w:bCs/>
        </w:rPr>
        <w:t>tudomásul veszi, hogy kizárólag az online felületen kitöltött nyilatkozata az irányadó. Aláírásával elismeri és megerősíti az online formson leadott</w:t>
      </w:r>
      <w:r w:rsidR="74B69C78" w:rsidRPr="5769A199">
        <w:rPr>
          <w:rFonts w:ascii="Times New Roman" w:eastAsia="Times New Roman" w:hAnsi="Times New Roman"/>
          <w:b/>
          <w:bCs/>
        </w:rPr>
        <w:t xml:space="preserve"> döntését.</w:t>
      </w:r>
    </w:p>
    <w:p w14:paraId="09D57737" w14:textId="77777777" w:rsidR="00A709A1" w:rsidRDefault="00A709A1" w:rsidP="00A709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772012CA">
        <w:rPr>
          <w:rFonts w:ascii="Times New Roman" w:hAnsi="Times New Roman"/>
        </w:rPr>
        <w:t xml:space="preserve">A Mozgásjavító EGYMI az adattárolást 2021/22. tanévtől felhőszolgáltatásban végzi. </w:t>
      </w:r>
    </w:p>
    <w:p w14:paraId="4B94D5A5" w14:textId="77777777" w:rsidR="00A709A1" w:rsidRDefault="00A709A1" w:rsidP="00A709A1">
      <w:pPr>
        <w:jc w:val="both"/>
        <w:rPr>
          <w:rFonts w:ascii="Times New Roman" w:hAnsi="Times New Roman"/>
        </w:rPr>
      </w:pPr>
    </w:p>
    <w:p w14:paraId="3656B9AB" w14:textId="77777777" w:rsidR="00A709A1" w:rsidRPr="006F3CF5" w:rsidRDefault="00A709A1" w:rsidP="00A709A1">
      <w:pPr>
        <w:jc w:val="both"/>
        <w:rPr>
          <w:rFonts w:ascii="Times New Roman" w:hAnsi="Times New Roman"/>
        </w:rPr>
      </w:pPr>
    </w:p>
    <w:p w14:paraId="03B45E4C" w14:textId="6306BCE5" w:rsidR="00A709A1" w:rsidRPr="006F3CF5" w:rsidRDefault="00A709A1" w:rsidP="00A709A1">
      <w:pPr>
        <w:jc w:val="both"/>
        <w:rPr>
          <w:rFonts w:ascii="Times New Roman" w:hAnsi="Times New Roman"/>
        </w:rPr>
      </w:pPr>
      <w:r w:rsidRPr="18D832E9">
        <w:rPr>
          <w:rFonts w:ascii="Times New Roman" w:hAnsi="Times New Roman"/>
        </w:rPr>
        <w:t>Jelen megállapodás két példányban készült, amelyből egy a szülőt</w:t>
      </w:r>
      <w:r w:rsidR="17838AC6" w:rsidRPr="18D832E9">
        <w:rPr>
          <w:rFonts w:ascii="Times New Roman" w:hAnsi="Times New Roman"/>
        </w:rPr>
        <w:t>/nagykorú tanulót</w:t>
      </w:r>
      <w:r w:rsidRPr="18D832E9">
        <w:rPr>
          <w:rFonts w:ascii="Times New Roman" w:hAnsi="Times New Roman"/>
        </w:rPr>
        <w:t xml:space="preserve"> egy a pedagógust illeti.</w:t>
      </w:r>
    </w:p>
    <w:p w14:paraId="32499CF8" w14:textId="77777777" w:rsidR="00A709A1" w:rsidRPr="006F3CF5" w:rsidRDefault="00A709A1" w:rsidP="00A709A1">
      <w:pPr>
        <w:jc w:val="both"/>
        <w:rPr>
          <w:rFonts w:ascii="Times New Roman" w:hAnsi="Times New Roman"/>
        </w:rPr>
      </w:pPr>
      <w:r w:rsidRPr="006F3CF5">
        <w:rPr>
          <w:rFonts w:ascii="Times New Roman" w:hAnsi="Times New Roman"/>
        </w:rPr>
        <w:t>A megállapodás csak közös akarattal módosítható.</w:t>
      </w:r>
    </w:p>
    <w:p w14:paraId="45FB0818" w14:textId="77777777" w:rsidR="00A709A1" w:rsidRPr="006F3CF5" w:rsidRDefault="00A709A1" w:rsidP="00A709A1">
      <w:pPr>
        <w:jc w:val="both"/>
        <w:rPr>
          <w:rFonts w:ascii="Times New Roman" w:hAnsi="Times New Roman"/>
        </w:rPr>
      </w:pPr>
    </w:p>
    <w:p w14:paraId="049F31CB" w14:textId="77777777" w:rsidR="00A709A1" w:rsidRPr="006F3CF5" w:rsidRDefault="00A709A1" w:rsidP="00A709A1">
      <w:pPr>
        <w:jc w:val="both"/>
        <w:rPr>
          <w:rFonts w:ascii="Times New Roman" w:hAnsi="Times New Roman"/>
        </w:rPr>
      </w:pPr>
    </w:p>
    <w:p w14:paraId="1259DE9B" w14:textId="77777777" w:rsidR="00A709A1" w:rsidRPr="006F3CF5" w:rsidRDefault="00A709A1" w:rsidP="00A709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Kelt: Budapest, .....................................................</w:t>
      </w:r>
    </w:p>
    <w:p w14:paraId="53128261" w14:textId="77777777" w:rsidR="00A709A1" w:rsidRDefault="00A709A1" w:rsidP="00A709A1">
      <w:pPr>
        <w:jc w:val="both"/>
        <w:rPr>
          <w:rFonts w:ascii="Times New Roman" w:hAnsi="Times New Roman"/>
        </w:rPr>
      </w:pPr>
    </w:p>
    <w:p w14:paraId="62486C05" w14:textId="77777777" w:rsidR="00A709A1" w:rsidRDefault="00A709A1" w:rsidP="00A709A1">
      <w:pPr>
        <w:jc w:val="both"/>
        <w:rPr>
          <w:rFonts w:ascii="Times New Roman" w:hAnsi="Times New Roman"/>
        </w:rPr>
      </w:pPr>
    </w:p>
    <w:p w14:paraId="4101652C" w14:textId="61E31E44" w:rsidR="00A709A1" w:rsidRDefault="00A709A1" w:rsidP="772012CA">
      <w:pPr>
        <w:jc w:val="both"/>
      </w:pPr>
    </w:p>
    <w:p w14:paraId="14E41D96" w14:textId="77777777" w:rsidR="00A709A1" w:rsidRDefault="00A709A1" w:rsidP="00A709A1">
      <w:pPr>
        <w:jc w:val="both"/>
        <w:rPr>
          <w:rFonts w:ascii="Times New Roman" w:hAnsi="Times New Roman"/>
        </w:rPr>
      </w:pPr>
      <w:r w:rsidRPr="006F3CF5"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>...............</w:t>
      </w:r>
      <w:r w:rsidRPr="006F3CF5">
        <w:rPr>
          <w:rFonts w:ascii="Times New Roman" w:hAnsi="Times New Roman"/>
        </w:rPr>
        <w:t xml:space="preserve">……. </w:t>
      </w:r>
      <w:r>
        <w:rPr>
          <w:rFonts w:ascii="Times New Roman" w:hAnsi="Times New Roman"/>
        </w:rPr>
        <w:t xml:space="preserve">                  …………………………………</w:t>
      </w:r>
    </w:p>
    <w:p w14:paraId="3DE137C0" w14:textId="482B3EBA" w:rsidR="00B55729" w:rsidRPr="00A709A1" w:rsidRDefault="00A709A1" w:rsidP="26E5E4B5">
      <w:pPr>
        <w:jc w:val="both"/>
        <w:rPr>
          <w:rFonts w:ascii="Times New Roman" w:hAnsi="Times New Roman"/>
        </w:rPr>
      </w:pPr>
      <w:r w:rsidRPr="26E5E4B5">
        <w:rPr>
          <w:rFonts w:ascii="Times New Roman" w:hAnsi="Times New Roman"/>
        </w:rPr>
        <w:t xml:space="preserve">  Mozgásjavító EGYMI utazó szomatopedagógusa                 szülő/gondviselő</w:t>
      </w:r>
      <w:r w:rsidR="4FC1D993" w:rsidRPr="26E5E4B5">
        <w:rPr>
          <w:rFonts w:ascii="Times New Roman" w:hAnsi="Times New Roman"/>
        </w:rPr>
        <w:t>/nagykorú tanuló</w:t>
      </w:r>
    </w:p>
    <w:sectPr w:rsidR="00B55729" w:rsidRPr="00A709A1" w:rsidSect="00CE54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1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E334" w14:textId="77777777" w:rsidR="00997A30" w:rsidRDefault="00997A30" w:rsidP="00612059">
      <w:pPr>
        <w:spacing w:after="0" w:line="240" w:lineRule="auto"/>
      </w:pPr>
      <w:r>
        <w:separator/>
      </w:r>
    </w:p>
  </w:endnote>
  <w:endnote w:type="continuationSeparator" w:id="0">
    <w:p w14:paraId="763AB40D" w14:textId="77777777" w:rsidR="00997A30" w:rsidRDefault="00997A30" w:rsidP="0061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DDD" w14:textId="01DB9825" w:rsidR="00CE549C" w:rsidRPr="003D7040" w:rsidRDefault="00CE549C" w:rsidP="00CE549C">
    <w:pPr>
      <w:pStyle w:val="Footer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3D7040">
      <w:rPr>
        <w:rFonts w:ascii="Times New Roman" w:hAnsi="Times New Roman"/>
        <w:noProof/>
        <w:sz w:val="18"/>
        <w:szCs w:val="18"/>
        <w:lang w:eastAsia="hu-HU"/>
      </w:rPr>
      <w:drawing>
        <wp:anchor distT="0" distB="0" distL="114300" distR="114300" simplePos="0" relativeHeight="251658242" behindDoc="0" locked="0" layoutInCell="1" allowOverlap="1" wp14:anchorId="61696A1D" wp14:editId="3FC7B853">
          <wp:simplePos x="0" y="0"/>
          <wp:positionH relativeFrom="margin">
            <wp:align>right</wp:align>
          </wp:positionH>
          <wp:positionV relativeFrom="paragraph">
            <wp:posOffset>158750</wp:posOffset>
          </wp:positionV>
          <wp:extent cx="1838325" cy="904875"/>
          <wp:effectExtent l="0" t="0" r="9525" b="9525"/>
          <wp:wrapNone/>
          <wp:docPr id="7" name="Kép 7" descr="C:\Users\Szily Krisztina\Documents\2020-21\arculat\pottyok_2009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C:\Users\Szily Krisztina\Documents\2020-21\arculat\pottyok_2009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7040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ab/>
      <w:t xml:space="preserve">Mozgásjavító Egységes Gyógypedagógiai Módszertani Intézmény, </w:t>
    </w:r>
  </w:p>
  <w:p w14:paraId="5044BC85" w14:textId="46A34D5C" w:rsidR="00CE549C" w:rsidRPr="003D7040" w:rsidRDefault="00CE549C" w:rsidP="00CE549C">
    <w:pPr>
      <w:pStyle w:val="Footer"/>
      <w:tabs>
        <w:tab w:val="left" w:pos="567"/>
      </w:tabs>
      <w:ind w:firstLine="567"/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3D7040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 xml:space="preserve">Óvoda, Általános Iskola, Gimnázium, </w:t>
    </w:r>
  </w:p>
  <w:p w14:paraId="78010DDC" w14:textId="77777777" w:rsidR="00CE549C" w:rsidRPr="003D7040" w:rsidRDefault="00CE549C" w:rsidP="00CE549C">
    <w:pPr>
      <w:pStyle w:val="Footer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3D7040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ab/>
      <w:t>Fejlesztő Nevelés-Oktatást Végző Iskola és Kollégium</w:t>
    </w:r>
  </w:p>
  <w:p w14:paraId="5B7D9F11" w14:textId="77777777" w:rsidR="00CE549C" w:rsidRPr="003D7040" w:rsidRDefault="00CE549C" w:rsidP="00CE549C">
    <w:pPr>
      <w:pStyle w:val="Footer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3D7040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ab/>
      <w:t>1145 Budapest, Mexikói út 60.</w:t>
    </w:r>
  </w:p>
  <w:p w14:paraId="7D4C299C" w14:textId="31DE49D0" w:rsidR="00CE549C" w:rsidRPr="003D7040" w:rsidRDefault="00CE549C" w:rsidP="00CE549C">
    <w:pPr>
      <w:pStyle w:val="Footer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3D7040">
      <w:rPr>
        <w:rStyle w:val="Hyperlink"/>
        <w:rFonts w:ascii="Times New Roman" w:hAnsi="Times New Roman"/>
        <w:sz w:val="18"/>
        <w:szCs w:val="18"/>
        <w:u w:val="none"/>
        <w:bdr w:val="none" w:sz="0" w:space="0" w:color="auto" w:frame="1"/>
      </w:rPr>
      <w:tab/>
    </w:r>
    <w:hyperlink r:id="rId2" w:history="1">
      <w:r w:rsidRPr="003D7040">
        <w:rPr>
          <w:rStyle w:val="Hyperlink"/>
          <w:rFonts w:ascii="Times New Roman" w:hAnsi="Times New Roman"/>
          <w:sz w:val="18"/>
          <w:szCs w:val="18"/>
          <w:bdr w:val="none" w:sz="0" w:space="0" w:color="auto" w:frame="1"/>
        </w:rPr>
        <w:t>www.mozgasjavito.hu</w:t>
      </w:r>
    </w:hyperlink>
  </w:p>
  <w:p w14:paraId="6DE54F17" w14:textId="3D66E18A" w:rsidR="00CE549C" w:rsidRPr="003D7040" w:rsidRDefault="00CE549C" w:rsidP="00CE549C">
    <w:pPr>
      <w:pStyle w:val="Footer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3D7040">
      <w:rPr>
        <w:rStyle w:val="Hyperlink"/>
        <w:rFonts w:ascii="Times New Roman" w:hAnsi="Times New Roman"/>
        <w:sz w:val="18"/>
        <w:szCs w:val="18"/>
        <w:u w:val="none"/>
        <w:bdr w:val="none" w:sz="0" w:space="0" w:color="auto" w:frame="1"/>
      </w:rPr>
      <w:tab/>
    </w:r>
    <w:hyperlink r:id="rId3" w:history="1">
      <w:r w:rsidRPr="003D7040">
        <w:rPr>
          <w:rStyle w:val="Hyperlink"/>
          <w:rFonts w:ascii="Times New Roman" w:hAnsi="Times New Roman"/>
          <w:sz w:val="18"/>
          <w:szCs w:val="18"/>
          <w:bdr w:val="none" w:sz="0" w:space="0" w:color="auto" w:frame="1"/>
        </w:rPr>
        <w:t>mozgasjavito@mozgasjavito.com</w:t>
      </w:r>
    </w:hyperlink>
  </w:p>
  <w:p w14:paraId="1118044B" w14:textId="77777777" w:rsidR="00CE549C" w:rsidRPr="003D7040" w:rsidRDefault="00CE549C" w:rsidP="00CE549C">
    <w:pPr>
      <w:pStyle w:val="Footer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3D7040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ab/>
      <w:t>+36 1 251 6900</w:t>
    </w:r>
  </w:p>
  <w:p w14:paraId="2D50FB4A" w14:textId="2850DCC8" w:rsidR="00612059" w:rsidRDefault="00612059" w:rsidP="0022369A">
    <w:pPr>
      <w:pStyle w:val="Footer"/>
      <w:tabs>
        <w:tab w:val="clear" w:pos="4536"/>
        <w:tab w:val="clear" w:pos="9072"/>
        <w:tab w:val="left" w:pos="2244"/>
        <w:tab w:val="left" w:pos="9923"/>
      </w:tabs>
      <w:ind w:right="543" w:firstLine="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60CE" w14:textId="61B9D747" w:rsidR="00CE549C" w:rsidRPr="003D7040" w:rsidRDefault="00CE549C" w:rsidP="00CE549C">
    <w:pPr>
      <w:pStyle w:val="Footer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CC2108">
      <w:rPr>
        <w:noProof/>
        <w:sz w:val="20"/>
        <w:lang w:eastAsia="hu-HU"/>
      </w:rPr>
      <w:drawing>
        <wp:anchor distT="0" distB="0" distL="114300" distR="114300" simplePos="0" relativeHeight="251658241" behindDoc="0" locked="0" layoutInCell="1" allowOverlap="1" wp14:anchorId="195F119B" wp14:editId="30B6DFE8">
          <wp:simplePos x="0" y="0"/>
          <wp:positionH relativeFrom="margin">
            <wp:align>right</wp:align>
          </wp:positionH>
          <wp:positionV relativeFrom="paragraph">
            <wp:posOffset>139700</wp:posOffset>
          </wp:positionV>
          <wp:extent cx="1838325" cy="904875"/>
          <wp:effectExtent l="0" t="0" r="9525" b="9525"/>
          <wp:wrapNone/>
          <wp:docPr id="3" name="Kép 3" descr="C:\Users\Szily Krisztina\Documents\2020-21\arculat\pottyok_2009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C:\Users\Szily Krisztina\Documents\2020-21\arculat\pottyok_2009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color w:val="000000"/>
        <w:sz w:val="20"/>
        <w:bdr w:val="none" w:sz="0" w:space="0" w:color="auto" w:frame="1"/>
      </w:rPr>
      <w:tab/>
    </w:r>
    <w:r w:rsidRPr="003D7040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 xml:space="preserve">Mozgásjavító Egységes Gyógypedagógiai Módszertani Intézmény, </w:t>
    </w:r>
  </w:p>
  <w:p w14:paraId="7E229992" w14:textId="59991B51" w:rsidR="00CE549C" w:rsidRPr="003D7040" w:rsidRDefault="00CE549C" w:rsidP="00CE549C">
    <w:pPr>
      <w:pStyle w:val="Footer"/>
      <w:tabs>
        <w:tab w:val="left" w:pos="567"/>
      </w:tabs>
      <w:ind w:firstLine="567"/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3D7040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 xml:space="preserve">Óvoda, Általános Iskola, Gimnázium, </w:t>
    </w:r>
  </w:p>
  <w:p w14:paraId="106A74F9" w14:textId="77777777" w:rsidR="00CE549C" w:rsidRPr="003D7040" w:rsidRDefault="00CE549C" w:rsidP="00CE549C">
    <w:pPr>
      <w:pStyle w:val="Footer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3D7040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ab/>
      <w:t>Fejlesztő Nevelés-Oktatást Végző Iskola és Kollégium</w:t>
    </w:r>
  </w:p>
  <w:p w14:paraId="5F161C8B" w14:textId="77777777" w:rsidR="00CE549C" w:rsidRPr="003D7040" w:rsidRDefault="00CE549C" w:rsidP="00CE549C">
    <w:pPr>
      <w:pStyle w:val="Footer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3D7040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ab/>
      <w:t>1145 Budapest, Mexikói út 60.</w:t>
    </w:r>
  </w:p>
  <w:p w14:paraId="6E51E127" w14:textId="7EB4FD41" w:rsidR="00CE549C" w:rsidRPr="003D7040" w:rsidRDefault="00CE549C" w:rsidP="00CE549C">
    <w:pPr>
      <w:pStyle w:val="Footer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3D7040">
      <w:rPr>
        <w:rStyle w:val="Hyperlink"/>
        <w:rFonts w:ascii="Times New Roman" w:hAnsi="Times New Roman"/>
        <w:sz w:val="18"/>
        <w:szCs w:val="18"/>
        <w:u w:val="none"/>
        <w:bdr w:val="none" w:sz="0" w:space="0" w:color="auto" w:frame="1"/>
      </w:rPr>
      <w:tab/>
    </w:r>
    <w:hyperlink r:id="rId2" w:history="1">
      <w:r w:rsidRPr="003D7040">
        <w:rPr>
          <w:rStyle w:val="Hyperlink"/>
          <w:rFonts w:ascii="Times New Roman" w:hAnsi="Times New Roman"/>
          <w:sz w:val="18"/>
          <w:szCs w:val="18"/>
          <w:bdr w:val="none" w:sz="0" w:space="0" w:color="auto" w:frame="1"/>
        </w:rPr>
        <w:t>www.mozgasjavito.hu</w:t>
      </w:r>
    </w:hyperlink>
  </w:p>
  <w:p w14:paraId="56377B25" w14:textId="32155E04" w:rsidR="00CE549C" w:rsidRPr="003D7040" w:rsidRDefault="00CE549C" w:rsidP="00CE549C">
    <w:pPr>
      <w:pStyle w:val="Footer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3D7040">
      <w:rPr>
        <w:rStyle w:val="Hyperlink"/>
        <w:rFonts w:ascii="Times New Roman" w:hAnsi="Times New Roman"/>
        <w:sz w:val="18"/>
        <w:szCs w:val="18"/>
        <w:u w:val="none"/>
        <w:bdr w:val="none" w:sz="0" w:space="0" w:color="auto" w:frame="1"/>
      </w:rPr>
      <w:tab/>
    </w:r>
    <w:hyperlink r:id="rId3" w:history="1">
      <w:r w:rsidRPr="003D7040">
        <w:rPr>
          <w:rStyle w:val="Hyperlink"/>
          <w:rFonts w:ascii="Times New Roman" w:hAnsi="Times New Roman"/>
          <w:sz w:val="18"/>
          <w:szCs w:val="18"/>
          <w:bdr w:val="none" w:sz="0" w:space="0" w:color="auto" w:frame="1"/>
        </w:rPr>
        <w:t>mozgasjavito@mozgasjavito.com</w:t>
      </w:r>
    </w:hyperlink>
  </w:p>
  <w:p w14:paraId="297C1C86" w14:textId="77777777" w:rsidR="00CE549C" w:rsidRPr="003D7040" w:rsidRDefault="00CE549C" w:rsidP="00CE549C">
    <w:pPr>
      <w:pStyle w:val="Footer"/>
      <w:tabs>
        <w:tab w:val="left" w:pos="567"/>
      </w:tabs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</w:pPr>
    <w:r w:rsidRPr="003D7040">
      <w:rPr>
        <w:rStyle w:val="normaltextrun"/>
        <w:rFonts w:ascii="Times New Roman" w:hAnsi="Times New Roman"/>
        <w:color w:val="000000"/>
        <w:sz w:val="18"/>
        <w:szCs w:val="18"/>
        <w:bdr w:val="none" w:sz="0" w:space="0" w:color="auto" w:frame="1"/>
      </w:rPr>
      <w:tab/>
      <w:t>+36 1 251 6900</w:t>
    </w:r>
  </w:p>
  <w:p w14:paraId="21C7B7D1" w14:textId="30E66038" w:rsidR="00A53FCC" w:rsidRDefault="00A53FCC" w:rsidP="000F59EB">
    <w:pPr>
      <w:pStyle w:val="Footer"/>
      <w:tabs>
        <w:tab w:val="left" w:pos="56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D4409" w14:textId="77777777" w:rsidR="00997A30" w:rsidRDefault="00997A30" w:rsidP="00612059">
      <w:pPr>
        <w:spacing w:after="0" w:line="240" w:lineRule="auto"/>
      </w:pPr>
      <w:r>
        <w:separator/>
      </w:r>
    </w:p>
  </w:footnote>
  <w:footnote w:type="continuationSeparator" w:id="0">
    <w:p w14:paraId="0C436C43" w14:textId="77777777" w:rsidR="00997A30" w:rsidRDefault="00997A30" w:rsidP="0061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F1E9CD4" w14:paraId="44415A0C" w14:textId="77777777" w:rsidTr="7F1E9CD4">
      <w:trPr>
        <w:trHeight w:val="300"/>
      </w:trPr>
      <w:tc>
        <w:tcPr>
          <w:tcW w:w="3020" w:type="dxa"/>
        </w:tcPr>
        <w:p w14:paraId="1DFE37A9" w14:textId="55AA6118" w:rsidR="7F1E9CD4" w:rsidRDefault="7F1E9CD4" w:rsidP="7F1E9CD4">
          <w:pPr>
            <w:pStyle w:val="Header"/>
            <w:ind w:left="-115"/>
          </w:pPr>
        </w:p>
      </w:tc>
      <w:tc>
        <w:tcPr>
          <w:tcW w:w="3020" w:type="dxa"/>
        </w:tcPr>
        <w:p w14:paraId="02967EA0" w14:textId="2971F367" w:rsidR="7F1E9CD4" w:rsidRDefault="7F1E9CD4" w:rsidP="7F1E9CD4">
          <w:pPr>
            <w:pStyle w:val="Header"/>
            <w:jc w:val="center"/>
          </w:pPr>
        </w:p>
      </w:tc>
      <w:tc>
        <w:tcPr>
          <w:tcW w:w="3020" w:type="dxa"/>
        </w:tcPr>
        <w:p w14:paraId="7E619D7A" w14:textId="43F318AF" w:rsidR="7F1E9CD4" w:rsidRDefault="7F1E9CD4" w:rsidP="7F1E9CD4">
          <w:pPr>
            <w:pStyle w:val="Header"/>
            <w:ind w:right="-115"/>
            <w:jc w:val="right"/>
          </w:pPr>
        </w:p>
      </w:tc>
    </w:tr>
  </w:tbl>
  <w:p w14:paraId="167ABBA0" w14:textId="57B30E88" w:rsidR="7F1E9CD4" w:rsidRDefault="7F1E9CD4" w:rsidP="7F1E9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955B" w14:textId="77777777" w:rsidR="00A53FCC" w:rsidRDefault="00A53FCC">
    <w:pPr>
      <w:pStyle w:val="Header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012E0DD3" wp14:editId="5ED509A1">
          <wp:simplePos x="0" y="0"/>
          <wp:positionH relativeFrom="column">
            <wp:posOffset>352425</wp:posOffset>
          </wp:positionH>
          <wp:positionV relativeFrom="paragraph">
            <wp:posOffset>-276225</wp:posOffset>
          </wp:positionV>
          <wp:extent cx="2713849" cy="720000"/>
          <wp:effectExtent l="0" t="0" r="0" b="4445"/>
          <wp:wrapNone/>
          <wp:docPr id="5" name="Kép 5" descr="C:\Users\Rita\Pictures\UJ_ARCULAT\Logo_2006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Rita\Pictures\UJ_ARCULAT\Logo_20060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84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14137"/>
    <w:multiLevelType w:val="hybridMultilevel"/>
    <w:tmpl w:val="346EB66C"/>
    <w:lvl w:ilvl="0" w:tplc="BB400BD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33F6E"/>
    <w:multiLevelType w:val="hybridMultilevel"/>
    <w:tmpl w:val="346EB66C"/>
    <w:lvl w:ilvl="0" w:tplc="411635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5613603">
    <w:abstractNumId w:val="0"/>
  </w:num>
  <w:num w:numId="2" w16cid:durableId="8372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A2"/>
    <w:rsid w:val="000035D1"/>
    <w:rsid w:val="00005880"/>
    <w:rsid w:val="00007B2A"/>
    <w:rsid w:val="000370DB"/>
    <w:rsid w:val="000C46E2"/>
    <w:rsid w:val="000F59EB"/>
    <w:rsid w:val="00170FB9"/>
    <w:rsid w:val="00210EDD"/>
    <w:rsid w:val="0022369A"/>
    <w:rsid w:val="00251E51"/>
    <w:rsid w:val="00256740"/>
    <w:rsid w:val="0026748C"/>
    <w:rsid w:val="002763D4"/>
    <w:rsid w:val="0028741B"/>
    <w:rsid w:val="002D7005"/>
    <w:rsid w:val="002E2BB3"/>
    <w:rsid w:val="0032772E"/>
    <w:rsid w:val="00394ECB"/>
    <w:rsid w:val="003D7040"/>
    <w:rsid w:val="004E03F0"/>
    <w:rsid w:val="00583DF9"/>
    <w:rsid w:val="005B7581"/>
    <w:rsid w:val="005E53FA"/>
    <w:rsid w:val="005F61D6"/>
    <w:rsid w:val="006031D3"/>
    <w:rsid w:val="00612059"/>
    <w:rsid w:val="00636089"/>
    <w:rsid w:val="00680713"/>
    <w:rsid w:val="00695035"/>
    <w:rsid w:val="00766DAC"/>
    <w:rsid w:val="007C2D6E"/>
    <w:rsid w:val="007F2C46"/>
    <w:rsid w:val="00875287"/>
    <w:rsid w:val="00875A39"/>
    <w:rsid w:val="00894858"/>
    <w:rsid w:val="00985A40"/>
    <w:rsid w:val="00993CA2"/>
    <w:rsid w:val="00997A30"/>
    <w:rsid w:val="009A1CF9"/>
    <w:rsid w:val="00A332B2"/>
    <w:rsid w:val="00A358A1"/>
    <w:rsid w:val="00A53FCC"/>
    <w:rsid w:val="00A55D36"/>
    <w:rsid w:val="00A709A1"/>
    <w:rsid w:val="00A92E71"/>
    <w:rsid w:val="00AA7FE0"/>
    <w:rsid w:val="00B54FC7"/>
    <w:rsid w:val="00B55729"/>
    <w:rsid w:val="00B85D9C"/>
    <w:rsid w:val="00C50B06"/>
    <w:rsid w:val="00C524B8"/>
    <w:rsid w:val="00CE549C"/>
    <w:rsid w:val="00D768A1"/>
    <w:rsid w:val="00DA2D81"/>
    <w:rsid w:val="00E734ED"/>
    <w:rsid w:val="00EF3D8E"/>
    <w:rsid w:val="00F6441A"/>
    <w:rsid w:val="00FA4E89"/>
    <w:rsid w:val="00FC14FA"/>
    <w:rsid w:val="00FC753C"/>
    <w:rsid w:val="00FD42E5"/>
    <w:rsid w:val="01A6BBAA"/>
    <w:rsid w:val="04A86583"/>
    <w:rsid w:val="05E5AE63"/>
    <w:rsid w:val="07817EC4"/>
    <w:rsid w:val="07FB6DF1"/>
    <w:rsid w:val="080A4063"/>
    <w:rsid w:val="0E8155AF"/>
    <w:rsid w:val="0ED45586"/>
    <w:rsid w:val="0EE3C089"/>
    <w:rsid w:val="0F35641B"/>
    <w:rsid w:val="103347A9"/>
    <w:rsid w:val="129A88D9"/>
    <w:rsid w:val="1476E120"/>
    <w:rsid w:val="14F6D463"/>
    <w:rsid w:val="17838AC6"/>
    <w:rsid w:val="18D832E9"/>
    <w:rsid w:val="1B6A6EBE"/>
    <w:rsid w:val="21088B46"/>
    <w:rsid w:val="227CB2F4"/>
    <w:rsid w:val="23245D08"/>
    <w:rsid w:val="234B79D1"/>
    <w:rsid w:val="267C26DE"/>
    <w:rsid w:val="26E5E4B5"/>
    <w:rsid w:val="2A1FE93C"/>
    <w:rsid w:val="2E8FB0CA"/>
    <w:rsid w:val="3145353E"/>
    <w:rsid w:val="35AD1E15"/>
    <w:rsid w:val="369E3224"/>
    <w:rsid w:val="36F63068"/>
    <w:rsid w:val="3AAC6703"/>
    <w:rsid w:val="3CD02841"/>
    <w:rsid w:val="3E6BF8A2"/>
    <w:rsid w:val="4007C903"/>
    <w:rsid w:val="462F148A"/>
    <w:rsid w:val="4A7DB508"/>
    <w:rsid w:val="4C95AAEE"/>
    <w:rsid w:val="4D1B9EC8"/>
    <w:rsid w:val="4F75DF5F"/>
    <w:rsid w:val="4FC1D993"/>
    <w:rsid w:val="51BB138D"/>
    <w:rsid w:val="53AA6553"/>
    <w:rsid w:val="5769A199"/>
    <w:rsid w:val="58E4A1D0"/>
    <w:rsid w:val="591C5923"/>
    <w:rsid w:val="59F58B9A"/>
    <w:rsid w:val="5A0F53EF"/>
    <w:rsid w:val="60C1324E"/>
    <w:rsid w:val="62E43BC5"/>
    <w:rsid w:val="694F0FCF"/>
    <w:rsid w:val="6B4E0DBC"/>
    <w:rsid w:val="6BF3328A"/>
    <w:rsid w:val="6F101AA4"/>
    <w:rsid w:val="74218026"/>
    <w:rsid w:val="74A46ADE"/>
    <w:rsid w:val="74B69C78"/>
    <w:rsid w:val="752B25BE"/>
    <w:rsid w:val="772012CA"/>
    <w:rsid w:val="773C9E25"/>
    <w:rsid w:val="796D211F"/>
    <w:rsid w:val="7ABCE156"/>
    <w:rsid w:val="7B6A715A"/>
    <w:rsid w:val="7F1E9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E4AE9"/>
  <w15:chartTrackingRefBased/>
  <w15:docId w15:val="{43597E5A-44DE-4F83-9E64-FE19DC64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059"/>
  </w:style>
  <w:style w:type="paragraph" w:styleId="Footer">
    <w:name w:val="footer"/>
    <w:basedOn w:val="Normal"/>
    <w:link w:val="FooterChar"/>
    <w:uiPriority w:val="99"/>
    <w:unhideWhenUsed/>
    <w:rsid w:val="0061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059"/>
  </w:style>
  <w:style w:type="paragraph" w:styleId="BalloonText">
    <w:name w:val="Balloon Text"/>
    <w:basedOn w:val="Normal"/>
    <w:link w:val="BalloonTextChar"/>
    <w:uiPriority w:val="99"/>
    <w:semiHidden/>
    <w:unhideWhenUsed/>
    <w:rsid w:val="00B55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5729"/>
    <w:rPr>
      <w:rFonts w:ascii="Segoe UI" w:hAnsi="Segoe UI" w:cs="Segoe UI"/>
      <w:sz w:val="18"/>
      <w:szCs w:val="18"/>
      <w:lang w:eastAsia="en-US"/>
    </w:rPr>
  </w:style>
  <w:style w:type="paragraph" w:styleId="Title">
    <w:name w:val="Title"/>
    <w:basedOn w:val="Normal"/>
    <w:link w:val="TitleChar"/>
    <w:qFormat/>
    <w:rsid w:val="00A709A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TitleChar">
    <w:name w:val="Title Char"/>
    <w:basedOn w:val="DefaultParagraphFont"/>
    <w:link w:val="Title"/>
    <w:rsid w:val="00A709A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ormaltextrun">
    <w:name w:val="normaltextrun"/>
    <w:basedOn w:val="DefaultParagraphFont"/>
    <w:rsid w:val="00875287"/>
  </w:style>
  <w:style w:type="character" w:customStyle="1" w:styleId="eop">
    <w:name w:val="eop"/>
    <w:basedOn w:val="DefaultParagraphFont"/>
    <w:rsid w:val="00875287"/>
  </w:style>
  <w:style w:type="character" w:styleId="Hyperlink">
    <w:name w:val="Hyperlink"/>
    <w:basedOn w:val="DefaultParagraphFont"/>
    <w:uiPriority w:val="99"/>
    <w:unhideWhenUsed/>
    <w:rsid w:val="00CE549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zgasjavito@mozgasjavito.com" TargetMode="External"/><Relationship Id="rId2" Type="http://schemas.openxmlformats.org/officeDocument/2006/relationships/hyperlink" Target="http://www.mozgasjavito.hu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zgasjavito@mozgasjavito.com" TargetMode="External"/><Relationship Id="rId2" Type="http://schemas.openxmlformats.org/officeDocument/2006/relationships/hyperlink" Target="http://www.mozgasjavito.h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haszn&#225;l&#243;\Downloads\levelpapir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F2218-32E4-43F9-B272-8582FCD607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levelpapir.dotx</Template>
  <TotalTime>0</TotalTime>
  <Pages>1</Pages>
  <Words>617</Words>
  <Characters>3520</Characters>
  <Application>Microsoft Office Word</Application>
  <DocSecurity>4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Molnár Szabina</cp:lastModifiedBy>
  <cp:revision>33</cp:revision>
  <cp:lastPrinted>2020-10-01T09:54:00Z</cp:lastPrinted>
  <dcterms:created xsi:type="dcterms:W3CDTF">2021-08-24T09:01:00Z</dcterms:created>
  <dcterms:modified xsi:type="dcterms:W3CDTF">2025-09-01T10:43:00Z</dcterms:modified>
</cp:coreProperties>
</file>